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FBF5" w14:textId="77777777" w:rsidR="00440A3C" w:rsidRDefault="00440A3C" w:rsidP="00440A3C">
      <w:pPr>
        <w:tabs>
          <w:tab w:val="left" w:pos="300"/>
          <w:tab w:val="left" w:pos="4380"/>
          <w:tab w:val="center" w:pos="4897"/>
          <w:tab w:val="center" w:pos="510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ГЕРБ</w:t>
      </w:r>
    </w:p>
    <w:p w14:paraId="5604E934" w14:textId="77777777" w:rsidR="00440A3C" w:rsidRDefault="00440A3C" w:rsidP="00440A3C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15734BC1" w14:textId="77777777" w:rsidR="00440A3C" w:rsidRDefault="00440A3C" w:rsidP="00440A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«Токсовское городское поселение»</w:t>
      </w:r>
    </w:p>
    <w:p w14:paraId="032DF91E" w14:textId="77777777" w:rsidR="00440A3C" w:rsidRDefault="00440A3C" w:rsidP="00440A3C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Всеволожского муниципального района Ленинградской области</w:t>
      </w:r>
    </w:p>
    <w:p w14:paraId="15BAAAC0" w14:textId="77777777" w:rsidR="00440A3C" w:rsidRDefault="00440A3C" w:rsidP="00440A3C">
      <w:pPr>
        <w:jc w:val="center"/>
        <w:rPr>
          <w:b/>
          <w:sz w:val="36"/>
          <w:szCs w:val="36"/>
        </w:rPr>
      </w:pPr>
    </w:p>
    <w:p w14:paraId="353539BB" w14:textId="77777777" w:rsidR="00440A3C" w:rsidRDefault="00440A3C" w:rsidP="00440A3C">
      <w:pPr>
        <w:jc w:val="center"/>
        <w:rPr>
          <w:b/>
          <w:szCs w:val="28"/>
        </w:rPr>
      </w:pPr>
      <w:r>
        <w:rPr>
          <w:b/>
          <w:szCs w:val="28"/>
        </w:rPr>
        <w:t>А Д М И Н И С Т Р А Ц И Я</w:t>
      </w:r>
    </w:p>
    <w:p w14:paraId="55F48B55" w14:textId="77777777" w:rsidR="00440A3C" w:rsidRDefault="00440A3C" w:rsidP="00440A3C">
      <w:pPr>
        <w:jc w:val="center"/>
        <w:rPr>
          <w:b/>
          <w:sz w:val="48"/>
          <w:szCs w:val="48"/>
        </w:rPr>
      </w:pPr>
    </w:p>
    <w:p w14:paraId="219211E6" w14:textId="77777777" w:rsidR="00440A3C" w:rsidRDefault="00440A3C" w:rsidP="00440A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421E45CD" w14:textId="77777777" w:rsidR="00A73B46" w:rsidRPr="0045384D" w:rsidRDefault="00A73B46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</w:p>
    <w:p w14:paraId="670C3FE8" w14:textId="7A55C9BE" w:rsidR="0045384D" w:rsidRPr="0045384D" w:rsidRDefault="00D056A9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>
        <w:rPr>
          <w:color w:val="auto"/>
          <w:szCs w:val="28"/>
          <w:u w:val="single"/>
        </w:rPr>
        <w:t>28.06.2024</w:t>
      </w:r>
      <w:r w:rsidR="00655ECA">
        <w:rPr>
          <w:color w:val="auto"/>
          <w:szCs w:val="28"/>
        </w:rPr>
        <w:t xml:space="preserve">                                                                  </w:t>
      </w:r>
      <w:r>
        <w:rPr>
          <w:color w:val="auto"/>
          <w:szCs w:val="28"/>
        </w:rPr>
        <w:t xml:space="preserve">                                     </w:t>
      </w:r>
      <w:r w:rsidR="00655ECA">
        <w:rPr>
          <w:color w:val="auto"/>
          <w:szCs w:val="28"/>
        </w:rPr>
        <w:t xml:space="preserve"> </w:t>
      </w:r>
      <w:r w:rsidR="0045384D" w:rsidRPr="0045384D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  <w:u w:val="single"/>
        </w:rPr>
        <w:t>433</w:t>
      </w:r>
    </w:p>
    <w:p w14:paraId="5BFC9653" w14:textId="77777777" w:rsidR="0045384D" w:rsidRPr="0045384D" w:rsidRDefault="00655ECA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>г.п. Токсово</w:t>
      </w: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 xml:space="preserve"> </w:t>
      </w:r>
    </w:p>
    <w:tbl>
      <w:tblPr>
        <w:tblStyle w:val="a7"/>
        <w:tblW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673"/>
      </w:tblGrid>
      <w:tr w:rsidR="00E105AE" w:rsidRPr="001D2D53" w14:paraId="409B476F" w14:textId="77777777" w:rsidTr="00940D17">
        <w:tc>
          <w:tcPr>
            <w:tcW w:w="6946" w:type="dxa"/>
          </w:tcPr>
          <w:p w14:paraId="105BE10F" w14:textId="77777777" w:rsidR="00746540" w:rsidRPr="00746540" w:rsidRDefault="00746540" w:rsidP="00746540">
            <w:pPr>
              <w:pStyle w:val="a3"/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  <w:r w:rsidRPr="00746540">
              <w:rPr>
                <w:rFonts w:eastAsia="Calibri"/>
                <w:color w:val="auto"/>
                <w:szCs w:val="28"/>
              </w:rPr>
              <w:t xml:space="preserve">Об утверждении Порядка проведения </w:t>
            </w:r>
          </w:p>
          <w:p w14:paraId="5361E045" w14:textId="2FD5A609" w:rsidR="00A73B46" w:rsidRPr="001D2D53" w:rsidRDefault="00746540" w:rsidP="00746540">
            <w:pPr>
              <w:pStyle w:val="a3"/>
              <w:tabs>
                <w:tab w:val="clear" w:pos="4677"/>
                <w:tab w:val="clear" w:pos="9355"/>
              </w:tabs>
              <w:ind w:firstLine="0"/>
              <w:contextualSpacing w:val="0"/>
              <w:jc w:val="left"/>
              <w:rPr>
                <w:szCs w:val="28"/>
              </w:rPr>
            </w:pPr>
            <w:r w:rsidRPr="00746540">
              <w:rPr>
                <w:rFonts w:eastAsia="Calibri"/>
                <w:color w:val="auto"/>
                <w:szCs w:val="28"/>
              </w:rPr>
              <w:t>антикоррупционного мониторинга в администрации МО «Токсовское городское поселение»</w:t>
            </w:r>
          </w:p>
        </w:tc>
        <w:tc>
          <w:tcPr>
            <w:tcW w:w="4673" w:type="dxa"/>
          </w:tcPr>
          <w:p w14:paraId="6CE5A296" w14:textId="77777777" w:rsidR="00E105AE" w:rsidRPr="001D2D53" w:rsidRDefault="00E105AE" w:rsidP="00980DE4">
            <w:pPr>
              <w:pStyle w:val="a3"/>
              <w:tabs>
                <w:tab w:val="clear" w:pos="4677"/>
                <w:tab w:val="clear" w:pos="9355"/>
              </w:tabs>
              <w:spacing w:before="240"/>
              <w:ind w:firstLine="0"/>
              <w:contextualSpacing w:val="0"/>
              <w:rPr>
                <w:szCs w:val="28"/>
              </w:rPr>
            </w:pPr>
          </w:p>
        </w:tc>
      </w:tr>
    </w:tbl>
    <w:p w14:paraId="0B23EFD0" w14:textId="082D6253" w:rsidR="00064512" w:rsidRDefault="00064512" w:rsidP="00064512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p w14:paraId="5021B922" w14:textId="77777777" w:rsidR="00E8055E" w:rsidRDefault="00E8055E" w:rsidP="00064512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p w14:paraId="2882389E" w14:textId="77777777" w:rsidR="00002304" w:rsidRPr="005C02A5" w:rsidRDefault="00002304" w:rsidP="00002304">
      <w:pPr>
        <w:widowControl/>
        <w:autoSpaceDE/>
        <w:autoSpaceDN/>
        <w:adjustRightInd/>
        <w:ind w:firstLine="540"/>
        <w:contextualSpacing w:val="0"/>
        <w:rPr>
          <w:rFonts w:eastAsia="Calibri"/>
          <w:color w:val="auto"/>
          <w:szCs w:val="28"/>
        </w:rPr>
      </w:pPr>
      <w:bookmarkStart w:id="0" w:name="_Hlk170481683"/>
      <w:r w:rsidRPr="00746540">
        <w:rPr>
          <w:color w:val="000000"/>
          <w:szCs w:val="28"/>
          <w:lang w:bidi="ru-RU"/>
        </w:rPr>
        <w:t xml:space="preserve">В соответствии </w:t>
      </w:r>
      <w:r>
        <w:rPr>
          <w:color w:val="000000"/>
          <w:szCs w:val="28"/>
          <w:lang w:bidi="ru-RU"/>
        </w:rPr>
        <w:t>с</w:t>
      </w:r>
      <w:r w:rsidRPr="00746540">
        <w:rPr>
          <w:color w:val="000000"/>
          <w:szCs w:val="28"/>
          <w:lang w:bidi="ru-RU"/>
        </w:rPr>
        <w:t xml:space="preserve"> Федеральн</w:t>
      </w:r>
      <w:r>
        <w:rPr>
          <w:color w:val="000000"/>
          <w:szCs w:val="28"/>
          <w:lang w:bidi="ru-RU"/>
        </w:rPr>
        <w:t>ым</w:t>
      </w:r>
      <w:r w:rsidRPr="00746540">
        <w:rPr>
          <w:color w:val="000000"/>
          <w:szCs w:val="28"/>
          <w:lang w:bidi="ru-RU"/>
        </w:rPr>
        <w:t xml:space="preserve"> закон</w:t>
      </w:r>
      <w:r>
        <w:rPr>
          <w:color w:val="000000"/>
          <w:szCs w:val="28"/>
          <w:lang w:bidi="ru-RU"/>
        </w:rPr>
        <w:t>ом</w:t>
      </w:r>
      <w:r w:rsidRPr="00746540">
        <w:rPr>
          <w:color w:val="000000"/>
          <w:szCs w:val="28"/>
          <w:lang w:bidi="ru-RU"/>
        </w:rPr>
        <w:t xml:space="preserve"> от 25.12.2008 № 273-ФЗ </w:t>
      </w:r>
      <w:r>
        <w:rPr>
          <w:color w:val="000000"/>
          <w:szCs w:val="28"/>
          <w:lang w:bidi="ru-RU"/>
        </w:rPr>
        <w:br/>
      </w:r>
      <w:r w:rsidRPr="00746540">
        <w:rPr>
          <w:color w:val="000000"/>
          <w:szCs w:val="28"/>
          <w:lang w:bidi="ru-RU"/>
        </w:rPr>
        <w:t xml:space="preserve">"О противодействии коррупции",  Федеральным законом от 02.03.2007 </w:t>
      </w:r>
      <w:r>
        <w:rPr>
          <w:color w:val="000000"/>
          <w:szCs w:val="28"/>
          <w:lang w:bidi="ru-RU"/>
        </w:rPr>
        <w:br/>
      </w:r>
      <w:r w:rsidRPr="00746540">
        <w:rPr>
          <w:color w:val="000000"/>
          <w:szCs w:val="28"/>
          <w:lang w:bidi="ru-RU"/>
        </w:rPr>
        <w:t>№ 25-ФЗ «О муниципальной службе в Российской Федерации»</w:t>
      </w:r>
      <w:r>
        <w:rPr>
          <w:color w:val="000000"/>
          <w:szCs w:val="28"/>
          <w:lang w:bidi="ru-RU"/>
        </w:rPr>
        <w:t xml:space="preserve">, </w:t>
      </w:r>
      <w:r w:rsidRPr="00746540">
        <w:rPr>
          <w:color w:val="000000"/>
          <w:szCs w:val="28"/>
          <w:lang w:bidi="ru-RU"/>
        </w:rPr>
        <w:t>ч. 4 ст. 7 областн</w:t>
      </w:r>
      <w:r>
        <w:rPr>
          <w:color w:val="000000"/>
          <w:szCs w:val="28"/>
          <w:lang w:bidi="ru-RU"/>
        </w:rPr>
        <w:t>ого</w:t>
      </w:r>
      <w:r w:rsidRPr="00746540">
        <w:rPr>
          <w:color w:val="000000"/>
          <w:szCs w:val="28"/>
          <w:lang w:bidi="ru-RU"/>
        </w:rPr>
        <w:t xml:space="preserve"> закон</w:t>
      </w:r>
      <w:r>
        <w:rPr>
          <w:color w:val="000000"/>
          <w:szCs w:val="28"/>
          <w:lang w:bidi="ru-RU"/>
        </w:rPr>
        <w:t>а</w:t>
      </w:r>
      <w:r w:rsidRPr="00746540">
        <w:rPr>
          <w:color w:val="000000"/>
          <w:szCs w:val="28"/>
          <w:lang w:bidi="ru-RU"/>
        </w:rPr>
        <w:t xml:space="preserve"> от 17.06.2011 № 44-оз «О противодействии коррупции </w:t>
      </w:r>
      <w:r>
        <w:rPr>
          <w:color w:val="000000"/>
          <w:szCs w:val="28"/>
          <w:lang w:bidi="ru-RU"/>
        </w:rPr>
        <w:br/>
      </w:r>
      <w:r w:rsidRPr="00746540">
        <w:rPr>
          <w:color w:val="000000"/>
          <w:szCs w:val="28"/>
          <w:lang w:bidi="ru-RU"/>
        </w:rPr>
        <w:t>в Ленинградской области»,</w:t>
      </w:r>
      <w:r>
        <w:rPr>
          <w:color w:val="000000"/>
          <w:szCs w:val="28"/>
          <w:lang w:bidi="ru-RU"/>
        </w:rPr>
        <w:t xml:space="preserve"> </w:t>
      </w:r>
      <w:r w:rsidRPr="005C02A5">
        <w:rPr>
          <w:rFonts w:eastAsia="Calibri"/>
          <w:color w:val="auto"/>
          <w:szCs w:val="28"/>
        </w:rPr>
        <w:t>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26C2DCB1" w14:textId="77777777" w:rsidR="00002304" w:rsidRDefault="00002304" w:rsidP="00002304">
      <w:pPr>
        <w:ind w:firstLine="720"/>
        <w:contextualSpacing w:val="0"/>
        <w:rPr>
          <w:rFonts w:eastAsia="Calibri"/>
          <w:color w:val="auto"/>
          <w:szCs w:val="28"/>
        </w:rPr>
      </w:pPr>
    </w:p>
    <w:p w14:paraId="1C993D3B" w14:textId="77777777" w:rsidR="00002304" w:rsidRDefault="00002304" w:rsidP="00002304">
      <w:pPr>
        <w:ind w:firstLine="720"/>
        <w:contextualSpacing w:val="0"/>
        <w:rPr>
          <w:rFonts w:eastAsia="Calibri"/>
          <w:color w:val="auto"/>
          <w:szCs w:val="28"/>
        </w:rPr>
      </w:pPr>
      <w:r w:rsidRPr="005C02A5">
        <w:rPr>
          <w:rFonts w:eastAsia="Calibri"/>
          <w:color w:val="auto"/>
          <w:szCs w:val="28"/>
        </w:rPr>
        <w:t>ПОСТАНОВЛЯЕТ:</w:t>
      </w:r>
    </w:p>
    <w:p w14:paraId="3DCECC7C" w14:textId="77777777" w:rsidR="00002304" w:rsidRPr="005C02A5" w:rsidRDefault="00002304" w:rsidP="00002304">
      <w:pPr>
        <w:ind w:firstLine="720"/>
        <w:contextualSpacing w:val="0"/>
        <w:rPr>
          <w:rFonts w:eastAsia="Calibri"/>
          <w:color w:val="auto"/>
          <w:szCs w:val="28"/>
        </w:rPr>
      </w:pPr>
    </w:p>
    <w:p w14:paraId="418798E6" w14:textId="77777777" w:rsidR="00002304" w:rsidRDefault="00002304" w:rsidP="00002304">
      <w:pPr>
        <w:contextualSpacing w:val="0"/>
        <w:rPr>
          <w:rFonts w:eastAsia="Calibri"/>
          <w:color w:val="auto"/>
          <w:szCs w:val="28"/>
        </w:rPr>
      </w:pPr>
      <w:r w:rsidRPr="00C3208E">
        <w:rPr>
          <w:rFonts w:eastAsia="Calibri"/>
          <w:color w:val="auto"/>
          <w:szCs w:val="28"/>
        </w:rPr>
        <w:t xml:space="preserve">1. Утвердить </w:t>
      </w:r>
      <w:r w:rsidRPr="00746540">
        <w:rPr>
          <w:rFonts w:eastAsia="Calibri"/>
          <w:color w:val="auto"/>
          <w:szCs w:val="28"/>
        </w:rPr>
        <w:t>Поряд</w:t>
      </w:r>
      <w:r>
        <w:rPr>
          <w:rFonts w:eastAsia="Calibri"/>
          <w:color w:val="auto"/>
          <w:szCs w:val="28"/>
        </w:rPr>
        <w:t>ок</w:t>
      </w:r>
      <w:r w:rsidRPr="00746540">
        <w:rPr>
          <w:rFonts w:eastAsia="Calibri"/>
          <w:color w:val="auto"/>
          <w:szCs w:val="28"/>
        </w:rPr>
        <w:t xml:space="preserve"> проведения антикоррупционного мониторинга</w:t>
      </w:r>
      <w:r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br/>
        <w:t>в</w:t>
      </w:r>
      <w:r w:rsidRPr="00D329E3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 xml:space="preserve">администрации </w:t>
      </w:r>
      <w:r w:rsidRPr="00D329E3">
        <w:rPr>
          <w:rFonts w:eastAsia="Calibri"/>
          <w:color w:val="auto"/>
          <w:szCs w:val="28"/>
        </w:rPr>
        <w:t>МО «Токсовское городское поселение»</w:t>
      </w:r>
      <w:r w:rsidRPr="00C3208E">
        <w:rPr>
          <w:rFonts w:eastAsia="Calibri"/>
          <w:color w:val="auto"/>
          <w:szCs w:val="28"/>
        </w:rPr>
        <w:t>, согласно приложению</w:t>
      </w:r>
      <w:r>
        <w:rPr>
          <w:rFonts w:eastAsia="Calibri"/>
          <w:color w:val="auto"/>
          <w:szCs w:val="28"/>
        </w:rPr>
        <w:t xml:space="preserve"> </w:t>
      </w:r>
      <w:r w:rsidRPr="00C3208E">
        <w:rPr>
          <w:rFonts w:eastAsia="Calibri"/>
          <w:color w:val="auto"/>
          <w:szCs w:val="28"/>
        </w:rPr>
        <w:t>к настоящему постановлению.</w:t>
      </w:r>
    </w:p>
    <w:p w14:paraId="0A017FF5" w14:textId="77777777" w:rsidR="00002304" w:rsidRDefault="00002304" w:rsidP="00002304">
      <w:pPr>
        <w:contextualSpacing w:val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2. Считать постановление администрации МО «Токсовское городское поселение» от 30.12.2019 № 426 «</w:t>
      </w:r>
      <w:r w:rsidRPr="00002304">
        <w:rPr>
          <w:rFonts w:eastAsia="Calibri"/>
          <w:color w:val="auto"/>
          <w:szCs w:val="28"/>
        </w:rPr>
        <w:t>Об утверждении Порядка осуществления антикоррупционного мониторинга на территории МО «Токсовское городское поселение» Всеволожского муниципального района Ленинградской области</w:t>
      </w:r>
      <w:r>
        <w:rPr>
          <w:rFonts w:eastAsia="Calibri"/>
          <w:color w:val="auto"/>
          <w:szCs w:val="28"/>
        </w:rPr>
        <w:t>» утратившим силу.</w:t>
      </w:r>
    </w:p>
    <w:p w14:paraId="769689A8" w14:textId="77777777" w:rsidR="00002304" w:rsidRPr="005C02A5" w:rsidRDefault="00002304" w:rsidP="00002304">
      <w:pPr>
        <w:rPr>
          <w:szCs w:val="28"/>
        </w:rPr>
      </w:pPr>
      <w:r>
        <w:rPr>
          <w:szCs w:val="28"/>
        </w:rPr>
        <w:t>3</w:t>
      </w:r>
      <w:r w:rsidRPr="005C02A5">
        <w:rPr>
          <w:szCs w:val="28"/>
        </w:rPr>
        <w:t>.</w:t>
      </w:r>
      <w:r w:rsidRPr="005C02A5">
        <w:rPr>
          <w:szCs w:val="28"/>
        </w:rPr>
        <w:tab/>
      </w:r>
      <w:r>
        <w:rPr>
          <w:szCs w:val="28"/>
        </w:rPr>
        <w:t>Д</w:t>
      </w:r>
      <w:r w:rsidRPr="005C02A5">
        <w:rPr>
          <w:szCs w:val="28"/>
        </w:rPr>
        <w:t xml:space="preserve">анное постановление </w:t>
      </w:r>
      <w:r>
        <w:rPr>
          <w:szCs w:val="28"/>
        </w:rPr>
        <w:t xml:space="preserve">подлежит официальному опубликованию </w:t>
      </w:r>
      <w:r>
        <w:rPr>
          <w:szCs w:val="28"/>
        </w:rPr>
        <w:br/>
      </w:r>
      <w:r w:rsidRPr="005C02A5">
        <w:rPr>
          <w:szCs w:val="28"/>
        </w:rPr>
        <w:t>в газет</w:t>
      </w:r>
      <w:r>
        <w:rPr>
          <w:szCs w:val="28"/>
        </w:rPr>
        <w:t>е</w:t>
      </w:r>
      <w:r w:rsidRPr="005C02A5">
        <w:rPr>
          <w:szCs w:val="28"/>
        </w:rPr>
        <w:t xml:space="preserve"> «Вести Токсово» и </w:t>
      </w:r>
      <w:r>
        <w:rPr>
          <w:szCs w:val="28"/>
        </w:rPr>
        <w:t xml:space="preserve">размещению </w:t>
      </w:r>
      <w:r w:rsidRPr="005C02A5">
        <w:rPr>
          <w:szCs w:val="28"/>
        </w:rPr>
        <w:t xml:space="preserve">на официальном сайте </w:t>
      </w:r>
      <w:r>
        <w:rPr>
          <w:szCs w:val="28"/>
        </w:rPr>
        <w:t xml:space="preserve">МО </w:t>
      </w:r>
      <w:r w:rsidRPr="005C02A5">
        <w:rPr>
          <w:szCs w:val="28"/>
        </w:rPr>
        <w:t>«Токсовское городско</w:t>
      </w:r>
      <w:r>
        <w:rPr>
          <w:szCs w:val="28"/>
        </w:rPr>
        <w:t>е</w:t>
      </w:r>
      <w:r w:rsidRPr="005C02A5">
        <w:rPr>
          <w:szCs w:val="28"/>
        </w:rPr>
        <w:t xml:space="preserve"> поселение» </w:t>
      </w:r>
      <w:r>
        <w:rPr>
          <w:szCs w:val="28"/>
        </w:rPr>
        <w:t>(</w:t>
      </w:r>
      <w:r w:rsidRPr="005C02A5">
        <w:rPr>
          <w:szCs w:val="28"/>
        </w:rPr>
        <w:t>http://www.toksovo-lo.ru</w:t>
      </w:r>
      <w:r>
        <w:rPr>
          <w:szCs w:val="28"/>
        </w:rPr>
        <w:t>)</w:t>
      </w:r>
      <w:r w:rsidRPr="005C02A5">
        <w:rPr>
          <w:szCs w:val="28"/>
        </w:rPr>
        <w:t xml:space="preserve"> в сети Интернет.</w:t>
      </w:r>
    </w:p>
    <w:p w14:paraId="082BDFF4" w14:textId="77777777" w:rsidR="00002304" w:rsidRDefault="00002304" w:rsidP="00002304">
      <w:pPr>
        <w:rPr>
          <w:szCs w:val="28"/>
        </w:rPr>
      </w:pPr>
      <w:r>
        <w:rPr>
          <w:szCs w:val="28"/>
        </w:rPr>
        <w:t xml:space="preserve">4. </w:t>
      </w:r>
      <w:r w:rsidRPr="005C02A5">
        <w:rPr>
          <w:szCs w:val="28"/>
        </w:rPr>
        <w:t>Контроль за исполнением настоящего постановления оставляю за собой.</w:t>
      </w:r>
    </w:p>
    <w:p w14:paraId="163B591A" w14:textId="77777777" w:rsidR="00002304" w:rsidRDefault="00002304" w:rsidP="00002304">
      <w:pPr>
        <w:rPr>
          <w:szCs w:val="28"/>
        </w:rPr>
      </w:pPr>
    </w:p>
    <w:p w14:paraId="64EBB74A" w14:textId="41E379F5" w:rsidR="005C02A5" w:rsidRDefault="005C02A5" w:rsidP="00B12B21">
      <w:pPr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39"/>
      </w:tblGrid>
      <w:tr w:rsidR="00B12B21" w:rsidRPr="00A73B46" w14:paraId="3D174B94" w14:textId="77777777" w:rsidTr="00E8055E">
        <w:tc>
          <w:tcPr>
            <w:tcW w:w="4801" w:type="dxa"/>
          </w:tcPr>
          <w:p w14:paraId="38060058" w14:textId="00174BFC" w:rsidR="00B12B21" w:rsidRPr="00A73B46" w:rsidRDefault="009A22FB" w:rsidP="003874C7">
            <w:pPr>
              <w:tabs>
                <w:tab w:val="left" w:pos="0"/>
              </w:tabs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Врио г</w:t>
            </w:r>
            <w:r w:rsidR="00B12B21" w:rsidRPr="00A73B46">
              <w:rPr>
                <w:color w:val="000000"/>
                <w:szCs w:val="28"/>
              </w:rPr>
              <w:t>лав</w:t>
            </w:r>
            <w:r>
              <w:rPr>
                <w:color w:val="000000"/>
                <w:szCs w:val="28"/>
              </w:rPr>
              <w:t>ы</w:t>
            </w:r>
            <w:r w:rsidR="00B12B21" w:rsidRPr="00A73B46">
              <w:rPr>
                <w:color w:val="000000"/>
                <w:szCs w:val="28"/>
              </w:rPr>
              <w:t xml:space="preserve"> администрации</w:t>
            </w:r>
          </w:p>
        </w:tc>
        <w:tc>
          <w:tcPr>
            <w:tcW w:w="4739" w:type="dxa"/>
          </w:tcPr>
          <w:p w14:paraId="5948133F" w14:textId="497E2EE0" w:rsidR="00B12B21" w:rsidRPr="00A73B46" w:rsidRDefault="009A22FB" w:rsidP="003874C7">
            <w:pPr>
              <w:tabs>
                <w:tab w:val="left" w:pos="0"/>
              </w:tabs>
              <w:ind w:firstLine="701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Е.А. Равин</w:t>
            </w:r>
          </w:p>
        </w:tc>
      </w:tr>
      <w:bookmarkEnd w:id="0"/>
    </w:tbl>
    <w:p w14:paraId="022F00AF" w14:textId="5EDE3179" w:rsidR="005C02A5" w:rsidRPr="005C02A5" w:rsidRDefault="005C02A5" w:rsidP="00002304">
      <w:pPr>
        <w:widowControl/>
        <w:autoSpaceDE/>
        <w:autoSpaceDN/>
        <w:adjustRightInd/>
        <w:spacing w:after="160" w:line="259" w:lineRule="auto"/>
        <w:ind w:firstLine="4962"/>
        <w:contextualSpacing w:val="0"/>
        <w:rPr>
          <w:color w:val="auto"/>
          <w:szCs w:val="28"/>
        </w:rPr>
      </w:pPr>
      <w:r>
        <w:br w:type="page"/>
      </w:r>
      <w:bookmarkStart w:id="1" w:name="_Hlk168933675"/>
      <w:bookmarkStart w:id="2" w:name="_Hlk170284938"/>
      <w:r w:rsidR="00002304">
        <w:lastRenderedPageBreak/>
        <w:t xml:space="preserve"> </w:t>
      </w:r>
      <w:r w:rsidR="005A0ED4">
        <w:rPr>
          <w:color w:val="auto"/>
          <w:szCs w:val="28"/>
        </w:rPr>
        <w:t>УТВЕРЖДЕН</w:t>
      </w:r>
    </w:p>
    <w:p w14:paraId="27EC0D0C" w14:textId="074BB297" w:rsidR="005C02A5" w:rsidRPr="005C02A5" w:rsidRDefault="005C02A5" w:rsidP="005C02A5">
      <w:pPr>
        <w:widowControl/>
        <w:autoSpaceDE/>
        <w:autoSpaceDN/>
        <w:adjustRightInd/>
        <w:ind w:left="5103" w:firstLine="0"/>
        <w:contextualSpacing w:val="0"/>
        <w:jc w:val="left"/>
        <w:rPr>
          <w:color w:val="auto"/>
          <w:szCs w:val="28"/>
          <w:u w:val="single"/>
        </w:rPr>
      </w:pPr>
      <w:r>
        <w:rPr>
          <w:color w:val="auto"/>
          <w:szCs w:val="28"/>
        </w:rPr>
        <w:t>п</w:t>
      </w:r>
      <w:r w:rsidRPr="005C02A5">
        <w:rPr>
          <w:color w:val="auto"/>
          <w:szCs w:val="28"/>
        </w:rPr>
        <w:t>остановлени</w:t>
      </w:r>
      <w:r w:rsidR="005A0ED4">
        <w:rPr>
          <w:color w:val="auto"/>
          <w:szCs w:val="28"/>
        </w:rPr>
        <w:t>ем</w:t>
      </w:r>
      <w:r w:rsidRPr="005C02A5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администрации МО «Токсовское городское поселение» </w:t>
      </w:r>
      <w:r w:rsidRPr="005C02A5">
        <w:rPr>
          <w:color w:val="auto"/>
          <w:szCs w:val="28"/>
        </w:rPr>
        <w:t xml:space="preserve">от </w:t>
      </w:r>
      <w:proofErr w:type="gramStart"/>
      <w:r w:rsidR="00D056A9">
        <w:rPr>
          <w:color w:val="auto"/>
          <w:szCs w:val="28"/>
          <w:u w:val="single"/>
        </w:rPr>
        <w:t>28.06</w:t>
      </w:r>
      <w:r w:rsidRPr="005C02A5">
        <w:rPr>
          <w:color w:val="auto"/>
          <w:szCs w:val="28"/>
          <w:u w:val="single"/>
        </w:rPr>
        <w:t xml:space="preserve">.2024 </w:t>
      </w:r>
      <w:r w:rsidRPr="005C02A5">
        <w:rPr>
          <w:color w:val="auto"/>
          <w:szCs w:val="28"/>
        </w:rPr>
        <w:t xml:space="preserve"> №</w:t>
      </w:r>
      <w:proofErr w:type="gramEnd"/>
      <w:r>
        <w:rPr>
          <w:color w:val="auto"/>
          <w:szCs w:val="28"/>
        </w:rPr>
        <w:t xml:space="preserve"> </w:t>
      </w:r>
      <w:r w:rsidR="00D056A9">
        <w:rPr>
          <w:color w:val="auto"/>
          <w:szCs w:val="28"/>
          <w:u w:val="single"/>
        </w:rPr>
        <w:t>433</w:t>
      </w:r>
      <w:r w:rsidRPr="005C02A5">
        <w:rPr>
          <w:color w:val="auto"/>
          <w:szCs w:val="28"/>
        </w:rPr>
        <w:t xml:space="preserve">          </w:t>
      </w:r>
    </w:p>
    <w:bookmarkEnd w:id="1"/>
    <w:p w14:paraId="25BD4F51" w14:textId="0D1CE280" w:rsidR="005C02A5" w:rsidRPr="005C02A5" w:rsidRDefault="005A0ED4" w:rsidP="005A0ED4">
      <w:pPr>
        <w:widowControl/>
        <w:autoSpaceDE/>
        <w:autoSpaceDN/>
        <w:adjustRightInd/>
        <w:ind w:firstLine="5103"/>
        <w:contextualSpacing w:val="0"/>
        <w:jc w:val="left"/>
        <w:rPr>
          <w:color w:val="auto"/>
          <w:szCs w:val="28"/>
        </w:rPr>
      </w:pPr>
      <w:r>
        <w:rPr>
          <w:color w:val="auto"/>
          <w:szCs w:val="28"/>
        </w:rPr>
        <w:t>(Приложение)</w:t>
      </w:r>
    </w:p>
    <w:bookmarkEnd w:id="2"/>
    <w:p w14:paraId="6A98949D" w14:textId="14528D83" w:rsidR="005C02A5" w:rsidRDefault="005C02A5" w:rsidP="005C02A5">
      <w:pPr>
        <w:widowControl/>
        <w:autoSpaceDE/>
        <w:autoSpaceDN/>
        <w:adjustRightInd/>
        <w:ind w:left="4956" w:firstLine="984"/>
        <w:contextualSpacing w:val="0"/>
        <w:jc w:val="left"/>
        <w:rPr>
          <w:b/>
          <w:color w:val="auto"/>
          <w:szCs w:val="28"/>
        </w:rPr>
      </w:pPr>
    </w:p>
    <w:p w14:paraId="3E0B8D04" w14:textId="77777777" w:rsidR="005A0ED4" w:rsidRPr="005C02A5" w:rsidRDefault="005A0ED4" w:rsidP="005C02A5">
      <w:pPr>
        <w:widowControl/>
        <w:autoSpaceDE/>
        <w:autoSpaceDN/>
        <w:adjustRightInd/>
        <w:ind w:left="4956" w:firstLine="984"/>
        <w:contextualSpacing w:val="0"/>
        <w:jc w:val="left"/>
        <w:rPr>
          <w:b/>
          <w:color w:val="auto"/>
          <w:szCs w:val="28"/>
        </w:rPr>
      </w:pPr>
    </w:p>
    <w:p w14:paraId="672D4742" w14:textId="6637D3E2" w:rsidR="00002304" w:rsidRPr="00002304" w:rsidRDefault="00002304" w:rsidP="00002304">
      <w:pPr>
        <w:widowControl/>
        <w:autoSpaceDE/>
        <w:autoSpaceDN/>
        <w:adjustRightInd/>
        <w:contextualSpacing w:val="0"/>
        <w:jc w:val="center"/>
        <w:rPr>
          <w:b/>
          <w:bCs/>
          <w:color w:val="000000"/>
          <w:szCs w:val="28"/>
        </w:rPr>
      </w:pPr>
      <w:r w:rsidRPr="00002304">
        <w:rPr>
          <w:b/>
          <w:bCs/>
          <w:color w:val="000000"/>
          <w:szCs w:val="28"/>
        </w:rPr>
        <w:t>П</w:t>
      </w:r>
      <w:r>
        <w:rPr>
          <w:b/>
          <w:bCs/>
          <w:color w:val="000000"/>
          <w:szCs w:val="28"/>
        </w:rPr>
        <w:t>ОРЯДОК</w:t>
      </w:r>
    </w:p>
    <w:p w14:paraId="4F13915B" w14:textId="5B245FA2" w:rsidR="00002304" w:rsidRPr="00002304" w:rsidRDefault="00002304" w:rsidP="00002304">
      <w:pPr>
        <w:widowControl/>
        <w:autoSpaceDE/>
        <w:autoSpaceDN/>
        <w:adjustRightInd/>
        <w:contextualSpacing w:val="0"/>
        <w:jc w:val="center"/>
        <w:rPr>
          <w:color w:val="auto"/>
          <w:szCs w:val="28"/>
        </w:rPr>
      </w:pPr>
      <w:bookmarkStart w:id="3" w:name="_Hlk170482118"/>
      <w:r w:rsidRPr="00002304">
        <w:rPr>
          <w:b/>
          <w:bCs/>
          <w:color w:val="000000"/>
          <w:szCs w:val="28"/>
        </w:rPr>
        <w:t>проведения антикоррупционного мониторинга</w:t>
      </w:r>
      <w:r w:rsidRPr="00002304">
        <w:rPr>
          <w:rFonts w:eastAsia="Courier New"/>
          <w:b/>
          <w:bCs/>
          <w:color w:val="000000"/>
          <w:szCs w:val="28"/>
          <w:lang w:bidi="ru-RU"/>
        </w:rPr>
        <w:t xml:space="preserve"> в администрации МО «Токсовское городское поселение»</w:t>
      </w:r>
    </w:p>
    <w:bookmarkEnd w:id="3"/>
    <w:p w14:paraId="3CBC3CDB" w14:textId="77777777" w:rsidR="00002304" w:rsidRPr="00002304" w:rsidRDefault="00002304" w:rsidP="00002304">
      <w:pPr>
        <w:widowControl/>
        <w:autoSpaceDE/>
        <w:autoSpaceDN/>
        <w:adjustRightInd/>
        <w:contextualSpacing w:val="0"/>
        <w:jc w:val="center"/>
        <w:rPr>
          <w:color w:val="auto"/>
          <w:szCs w:val="28"/>
        </w:rPr>
      </w:pPr>
    </w:p>
    <w:p w14:paraId="1C776D82" w14:textId="77777777" w:rsidR="00002304" w:rsidRPr="00002304" w:rsidRDefault="00002304" w:rsidP="00002304">
      <w:pPr>
        <w:widowControl/>
        <w:numPr>
          <w:ilvl w:val="0"/>
          <w:numId w:val="16"/>
        </w:numPr>
        <w:autoSpaceDE/>
        <w:autoSpaceDN/>
        <w:adjustRightInd/>
        <w:contextualSpacing w:val="0"/>
        <w:jc w:val="center"/>
        <w:rPr>
          <w:color w:val="auto"/>
          <w:szCs w:val="28"/>
        </w:rPr>
      </w:pPr>
      <w:r w:rsidRPr="00002304">
        <w:rPr>
          <w:color w:val="auto"/>
          <w:szCs w:val="28"/>
        </w:rPr>
        <w:t>Общие положения</w:t>
      </w:r>
    </w:p>
    <w:p w14:paraId="2CB0E6CD" w14:textId="77777777" w:rsidR="00002304" w:rsidRPr="00002304" w:rsidRDefault="00002304" w:rsidP="00002304">
      <w:pPr>
        <w:widowControl/>
        <w:ind w:left="1080" w:firstLine="0"/>
        <w:contextualSpacing w:val="0"/>
        <w:jc w:val="left"/>
        <w:rPr>
          <w:color w:val="auto"/>
          <w:szCs w:val="28"/>
        </w:rPr>
      </w:pPr>
    </w:p>
    <w:p w14:paraId="19930065" w14:textId="091A4C09" w:rsidR="00002304" w:rsidRPr="00002304" w:rsidRDefault="00002304" w:rsidP="00002304">
      <w:pPr>
        <w:contextualSpacing w:val="0"/>
        <w:rPr>
          <w:color w:val="auto"/>
          <w:sz w:val="24"/>
          <w:szCs w:val="24"/>
        </w:rPr>
      </w:pPr>
      <w:r w:rsidRPr="00002304">
        <w:rPr>
          <w:color w:val="auto"/>
          <w:szCs w:val="28"/>
        </w:rPr>
        <w:t>1.1.</w:t>
      </w:r>
      <w:r w:rsidRPr="00002304">
        <w:rPr>
          <w:color w:val="auto"/>
          <w:szCs w:val="28"/>
        </w:rPr>
        <w:tab/>
        <w:t xml:space="preserve">Настоящий порядок проведения антикоррупционного мониторинга </w:t>
      </w:r>
      <w:r>
        <w:rPr>
          <w:color w:val="auto"/>
          <w:szCs w:val="28"/>
        </w:rPr>
        <w:t xml:space="preserve">в </w:t>
      </w:r>
      <w:proofErr w:type="spellStart"/>
      <w:r>
        <w:rPr>
          <w:rFonts w:eastAsia="Calibri"/>
          <w:color w:val="auto"/>
          <w:szCs w:val="28"/>
        </w:rPr>
        <w:t>в</w:t>
      </w:r>
      <w:proofErr w:type="spellEnd"/>
      <w:r>
        <w:rPr>
          <w:rFonts w:eastAsia="Calibri"/>
          <w:color w:val="auto"/>
          <w:szCs w:val="28"/>
        </w:rPr>
        <w:t xml:space="preserve"> администрации МО «Токсовское городское поселение»</w:t>
      </w:r>
      <w:r>
        <w:rPr>
          <w:rFonts w:eastAsia="Calibri"/>
          <w:color w:val="auto"/>
          <w:szCs w:val="28"/>
        </w:rPr>
        <w:t xml:space="preserve"> </w:t>
      </w:r>
      <w:r w:rsidRPr="00002304">
        <w:rPr>
          <w:color w:val="auto"/>
          <w:szCs w:val="28"/>
        </w:rPr>
        <w:t xml:space="preserve">(далее - Порядок) разработан в соответствии с Федеральным законом от 25.12.2008 № 273-ФЗ </w:t>
      </w:r>
      <w:r>
        <w:rPr>
          <w:color w:val="auto"/>
          <w:szCs w:val="28"/>
        </w:rPr>
        <w:br/>
      </w:r>
      <w:r w:rsidRPr="00002304">
        <w:rPr>
          <w:color w:val="auto"/>
          <w:szCs w:val="28"/>
        </w:rPr>
        <w:t>«О противодействии коррупции», Федеральным законом от 02.03.2007 № 25-ФЗ «О муниципальной службе в Российской Федерации», Областным законом Ленинградской области от 17.06.2011 № 44-оз «О противодействии коррупции в Ленинградской области» и определяет порядок осуществления антикоррупционного мониторинга на территории</w:t>
      </w:r>
      <w:r>
        <w:rPr>
          <w:color w:val="auto"/>
          <w:szCs w:val="28"/>
        </w:rPr>
        <w:t xml:space="preserve"> муниципального образования «Токсовское городское поселение» Всеволожского муниципального района Ленинградской области</w:t>
      </w:r>
      <w:r w:rsidRPr="00002304">
        <w:rPr>
          <w:color w:val="auto"/>
          <w:szCs w:val="28"/>
        </w:rPr>
        <w:t>.</w:t>
      </w:r>
    </w:p>
    <w:p w14:paraId="3782E5D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1.2.</w:t>
      </w:r>
      <w:r w:rsidRPr="00002304">
        <w:rPr>
          <w:color w:val="auto"/>
          <w:szCs w:val="28"/>
        </w:rPr>
        <w:tab/>
        <w:t xml:space="preserve">Антикоррупционный мониторинг проводится путем сбора информации, анализа документов, обработки и анализа полученных данных </w:t>
      </w:r>
      <w:r w:rsidRPr="00002304">
        <w:rPr>
          <w:color w:val="auto"/>
          <w:szCs w:val="28"/>
        </w:rPr>
        <w:br/>
        <w:t xml:space="preserve">с целью оценки состояния коррупции, коррупциогенных факторов </w:t>
      </w:r>
      <w:r w:rsidRPr="00002304">
        <w:rPr>
          <w:color w:val="auto"/>
          <w:szCs w:val="28"/>
        </w:rPr>
        <w:br/>
        <w:t>и результативности мер противодействия коррупции.</w:t>
      </w:r>
    </w:p>
    <w:p w14:paraId="33B7C64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1.3.</w:t>
      </w:r>
      <w:r w:rsidRPr="00002304">
        <w:rPr>
          <w:color w:val="auto"/>
          <w:szCs w:val="28"/>
        </w:rPr>
        <w:tab/>
        <w:t>Результаты антикоррупционного мониторинга являются основой для разработки проектов планов (программ) противодействия коррупции, используются в правотворческой и правоприменительной деятельности.</w:t>
      </w:r>
    </w:p>
    <w:p w14:paraId="2C3DE6C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5DCB7CD1" w14:textId="77777777" w:rsidR="00002304" w:rsidRPr="00002304" w:rsidRDefault="00002304" w:rsidP="00002304">
      <w:pPr>
        <w:widowControl/>
        <w:numPr>
          <w:ilvl w:val="0"/>
          <w:numId w:val="16"/>
        </w:numPr>
        <w:autoSpaceDE/>
        <w:autoSpaceDN/>
        <w:adjustRightInd/>
        <w:contextualSpacing w:val="0"/>
        <w:jc w:val="center"/>
        <w:rPr>
          <w:color w:val="auto"/>
          <w:szCs w:val="28"/>
        </w:rPr>
      </w:pPr>
      <w:r w:rsidRPr="00002304">
        <w:rPr>
          <w:color w:val="auto"/>
          <w:szCs w:val="28"/>
        </w:rPr>
        <w:t>Основные понятия</w:t>
      </w:r>
    </w:p>
    <w:p w14:paraId="628048EC" w14:textId="77777777" w:rsidR="00002304" w:rsidRPr="00002304" w:rsidRDefault="00002304" w:rsidP="00002304">
      <w:pPr>
        <w:widowControl/>
        <w:ind w:left="1080" w:firstLine="0"/>
        <w:contextualSpacing w:val="0"/>
        <w:jc w:val="left"/>
        <w:rPr>
          <w:color w:val="auto"/>
          <w:szCs w:val="28"/>
        </w:rPr>
      </w:pPr>
    </w:p>
    <w:p w14:paraId="6E7A6E42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2.1.</w:t>
      </w:r>
      <w:r w:rsidRPr="00002304">
        <w:rPr>
          <w:color w:val="auto"/>
          <w:szCs w:val="28"/>
        </w:rPr>
        <w:tab/>
        <w:t>Антикоррупционный мониторинг - научно обоснованная комплексная плановая деятельность уполномоченных субъектов и участников по сбору, обобщению, анализу и оценке информации, касающейся эффективности антикоррупционного законодательства и предпринимаемых государством мер против коррупции, состояния правоприменительной практики в сфере противодействия коррупции, восприятия и оценки уровня коррупции институтами гражданского общества и гражданами, а также деятельность по проведению антикоррупционной экспертизы нормативных правовых актов;</w:t>
      </w:r>
    </w:p>
    <w:p w14:paraId="69E4C2B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2.2.</w:t>
      </w:r>
      <w:r w:rsidRPr="00002304">
        <w:rPr>
          <w:color w:val="auto"/>
          <w:szCs w:val="28"/>
        </w:rPr>
        <w:tab/>
        <w:t xml:space="preserve">Субъекты антикоррупционного мониторинга - органы местного самоуправления, их должностные лица и организации, осуществляющие </w:t>
      </w:r>
      <w:r w:rsidRPr="00002304">
        <w:rPr>
          <w:color w:val="auto"/>
          <w:szCs w:val="28"/>
        </w:rPr>
        <w:br/>
      </w:r>
      <w:r w:rsidRPr="00002304">
        <w:rPr>
          <w:color w:val="auto"/>
          <w:szCs w:val="28"/>
        </w:rPr>
        <w:lastRenderedPageBreak/>
        <w:t xml:space="preserve">в соответствии с законодательством государства полномочия по организации </w:t>
      </w:r>
      <w:r w:rsidRPr="00002304">
        <w:rPr>
          <w:color w:val="auto"/>
          <w:szCs w:val="28"/>
        </w:rPr>
        <w:br/>
        <w:t>и проведению антикоррупционного мониторинга;</w:t>
      </w:r>
    </w:p>
    <w:p w14:paraId="080F310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2.3.</w:t>
      </w:r>
      <w:r w:rsidRPr="00002304">
        <w:rPr>
          <w:color w:val="auto"/>
          <w:szCs w:val="28"/>
        </w:rPr>
        <w:tab/>
        <w:t xml:space="preserve">Участники антикоррупционного мониторинга - институты гражданского общества, в том числе научные и экспертные организации, объединения, средства массовой информации, юридические и физические лица, прошедшие аккредитацию на право проведения независимой антикоррупционной экспертизы, а также иные лица и организации, принимающие участие в соответствии с законодательством государства </w:t>
      </w:r>
      <w:r w:rsidRPr="00002304">
        <w:rPr>
          <w:color w:val="auto"/>
          <w:szCs w:val="28"/>
        </w:rPr>
        <w:br/>
        <w:t>в проведении антикоррупционного мониторинга по своей инициативе.</w:t>
      </w:r>
    </w:p>
    <w:p w14:paraId="49D818F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024232D1" w14:textId="77777777" w:rsidR="00002304" w:rsidRPr="00002304" w:rsidRDefault="00002304" w:rsidP="00002304">
      <w:pPr>
        <w:widowControl/>
        <w:numPr>
          <w:ilvl w:val="0"/>
          <w:numId w:val="16"/>
        </w:numPr>
        <w:autoSpaceDE/>
        <w:autoSpaceDN/>
        <w:adjustRightInd/>
        <w:contextualSpacing w:val="0"/>
        <w:jc w:val="center"/>
        <w:rPr>
          <w:color w:val="auto"/>
          <w:szCs w:val="28"/>
        </w:rPr>
      </w:pPr>
      <w:r w:rsidRPr="00002304">
        <w:rPr>
          <w:color w:val="auto"/>
          <w:szCs w:val="28"/>
        </w:rPr>
        <w:t>Цели и задачи мониторинга</w:t>
      </w:r>
    </w:p>
    <w:p w14:paraId="40A43E2A" w14:textId="77777777" w:rsidR="00002304" w:rsidRPr="00002304" w:rsidRDefault="00002304" w:rsidP="00002304">
      <w:pPr>
        <w:widowControl/>
        <w:ind w:left="1080" w:firstLine="0"/>
        <w:contextualSpacing w:val="0"/>
        <w:jc w:val="left"/>
        <w:rPr>
          <w:color w:val="auto"/>
          <w:szCs w:val="28"/>
        </w:rPr>
      </w:pPr>
    </w:p>
    <w:p w14:paraId="77F19A9D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3.1.</w:t>
      </w:r>
      <w:r w:rsidRPr="00002304">
        <w:rPr>
          <w:color w:val="auto"/>
          <w:szCs w:val="28"/>
        </w:rPr>
        <w:tab/>
        <w:t>Целями антикоррупционного мониторинга являются оценка эффективности функционирования правовой системы в сфере противодействия коррупции, систематизация и совершенствование действующего законодательства в сфере противодействия коррупции, а также обеспечение разработки и реализации антикоррупционных программ.</w:t>
      </w:r>
    </w:p>
    <w:p w14:paraId="0AC56336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3.2.</w:t>
      </w:r>
      <w:r w:rsidRPr="00002304">
        <w:rPr>
          <w:color w:val="auto"/>
          <w:szCs w:val="28"/>
        </w:rPr>
        <w:tab/>
        <w:t>При проведении антикоррупционного мониторинга решаются следующие задачи:</w:t>
      </w:r>
    </w:p>
    <w:p w14:paraId="517BD0EE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1)</w:t>
      </w:r>
      <w:r w:rsidRPr="00002304">
        <w:rPr>
          <w:color w:val="auto"/>
          <w:szCs w:val="28"/>
        </w:rPr>
        <w:tab/>
        <w:t>выявление в нормативных правовых актах и проектах нормативных правовых актов коррупциогенных факторов;</w:t>
      </w:r>
    </w:p>
    <w:p w14:paraId="160B0AC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2)</w:t>
      </w:r>
      <w:r w:rsidRPr="00002304">
        <w:rPr>
          <w:color w:val="auto"/>
          <w:szCs w:val="28"/>
        </w:rPr>
        <w:tab/>
        <w:t xml:space="preserve">оценка эффективности реализации нормативных правовых актов </w:t>
      </w:r>
      <w:r w:rsidRPr="00002304">
        <w:rPr>
          <w:color w:val="auto"/>
          <w:szCs w:val="28"/>
        </w:rPr>
        <w:br/>
        <w:t>в сфере противодействия коррупции;</w:t>
      </w:r>
    </w:p>
    <w:p w14:paraId="40A99012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3)</w:t>
      </w:r>
      <w:r w:rsidRPr="00002304">
        <w:rPr>
          <w:color w:val="auto"/>
          <w:szCs w:val="28"/>
        </w:rPr>
        <w:tab/>
        <w:t>оценки эффективности мер, реализуемых посредством Плана противодействия коррупции;</w:t>
      </w:r>
    </w:p>
    <w:p w14:paraId="4408CE3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4)</w:t>
      </w:r>
      <w:r w:rsidRPr="00002304">
        <w:rPr>
          <w:color w:val="auto"/>
          <w:szCs w:val="28"/>
        </w:rPr>
        <w:tab/>
        <w:t>создание условий для повышения открытости деятельности органов местного самоуправления по противодействию коррупции.</w:t>
      </w:r>
    </w:p>
    <w:p w14:paraId="20DBFF5B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32E004B3" w14:textId="77777777" w:rsidR="00002304" w:rsidRPr="00002304" w:rsidRDefault="00002304" w:rsidP="00002304">
      <w:pPr>
        <w:widowControl/>
        <w:ind w:firstLine="0"/>
        <w:contextualSpacing w:val="0"/>
        <w:jc w:val="center"/>
        <w:rPr>
          <w:color w:val="auto"/>
          <w:szCs w:val="28"/>
        </w:rPr>
      </w:pPr>
      <w:r w:rsidRPr="00002304">
        <w:rPr>
          <w:color w:val="auto"/>
          <w:szCs w:val="28"/>
        </w:rPr>
        <w:t>IV.</w:t>
      </w:r>
      <w:r w:rsidRPr="00002304">
        <w:rPr>
          <w:color w:val="auto"/>
          <w:szCs w:val="28"/>
        </w:rPr>
        <w:tab/>
        <w:t>Формы и методы проведения мониторинга</w:t>
      </w:r>
    </w:p>
    <w:p w14:paraId="57211B2C" w14:textId="77777777" w:rsidR="00002304" w:rsidRPr="00002304" w:rsidRDefault="00002304" w:rsidP="00002304">
      <w:pPr>
        <w:widowControl/>
        <w:ind w:firstLine="0"/>
        <w:contextualSpacing w:val="0"/>
        <w:jc w:val="center"/>
        <w:rPr>
          <w:color w:val="auto"/>
          <w:szCs w:val="28"/>
        </w:rPr>
      </w:pPr>
    </w:p>
    <w:p w14:paraId="2C1C402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4.1.</w:t>
      </w:r>
      <w:r w:rsidRPr="00002304">
        <w:rPr>
          <w:color w:val="auto"/>
          <w:szCs w:val="28"/>
        </w:rPr>
        <w:tab/>
        <w:t>Мониторинг осуществляется путем:</w:t>
      </w:r>
    </w:p>
    <w:p w14:paraId="52D5D17D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1)</w:t>
      </w:r>
      <w:r w:rsidRPr="00002304">
        <w:rPr>
          <w:color w:val="auto"/>
          <w:szCs w:val="28"/>
        </w:rPr>
        <w:tab/>
        <w:t xml:space="preserve">проведения антикоррупционной экспертизы принятых нормативных правовых актов (проектов нормативных правовых актов) </w:t>
      </w:r>
      <w:r w:rsidRPr="00002304">
        <w:rPr>
          <w:color w:val="auto"/>
          <w:szCs w:val="28"/>
        </w:rPr>
        <w:br/>
        <w:t>при проведении их правовой экспертизы и мониторинге их применения;</w:t>
      </w:r>
    </w:p>
    <w:p w14:paraId="6FD28086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2)</w:t>
      </w:r>
      <w:r w:rsidRPr="00002304">
        <w:rPr>
          <w:color w:val="auto"/>
          <w:szCs w:val="28"/>
        </w:rPr>
        <w:tab/>
        <w:t>изучения результатов применения мер предупреждения, пресечения и ответственности за коррупционные правонарушения;</w:t>
      </w:r>
    </w:p>
    <w:p w14:paraId="799985E5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3)</w:t>
      </w:r>
      <w:r w:rsidRPr="00002304">
        <w:rPr>
          <w:color w:val="auto"/>
          <w:szCs w:val="28"/>
        </w:rPr>
        <w:tab/>
        <w:t>изучения статистических данных;</w:t>
      </w:r>
    </w:p>
    <w:p w14:paraId="11B28DB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4)</w:t>
      </w:r>
      <w:r w:rsidRPr="00002304">
        <w:rPr>
          <w:color w:val="auto"/>
          <w:szCs w:val="28"/>
        </w:rPr>
        <w:tab/>
        <w:t>изучения материалов средств массовой информации;</w:t>
      </w:r>
    </w:p>
    <w:p w14:paraId="09F37223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5)</w:t>
      </w:r>
      <w:r w:rsidRPr="00002304">
        <w:rPr>
          <w:color w:val="auto"/>
          <w:szCs w:val="28"/>
        </w:rPr>
        <w:tab/>
        <w:t xml:space="preserve">анализа причин и условий, способствовавших коррупции </w:t>
      </w:r>
      <w:r w:rsidRPr="00002304">
        <w:rPr>
          <w:color w:val="auto"/>
          <w:szCs w:val="28"/>
        </w:rPr>
        <w:br/>
        <w:t>в деятельности лиц, признанных виновными в установленном законом порядке.</w:t>
      </w:r>
    </w:p>
    <w:p w14:paraId="5B6E553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32C84180" w14:textId="77777777" w:rsidR="00002304" w:rsidRPr="00002304" w:rsidRDefault="00002304" w:rsidP="00002304">
      <w:pPr>
        <w:widowControl/>
        <w:ind w:firstLine="0"/>
        <w:contextualSpacing w:val="0"/>
        <w:jc w:val="center"/>
        <w:rPr>
          <w:color w:val="auto"/>
          <w:szCs w:val="28"/>
        </w:rPr>
      </w:pPr>
      <w:r w:rsidRPr="00002304">
        <w:rPr>
          <w:color w:val="auto"/>
          <w:szCs w:val="28"/>
        </w:rPr>
        <w:t>V.</w:t>
      </w:r>
      <w:r w:rsidRPr="00002304">
        <w:rPr>
          <w:color w:val="auto"/>
          <w:szCs w:val="28"/>
        </w:rPr>
        <w:tab/>
        <w:t xml:space="preserve">Основные источники информации, используемые </w:t>
      </w:r>
      <w:r w:rsidRPr="00002304">
        <w:rPr>
          <w:color w:val="auto"/>
          <w:szCs w:val="28"/>
        </w:rPr>
        <w:br/>
        <w:t>при проведении мониторинга</w:t>
      </w:r>
    </w:p>
    <w:p w14:paraId="6D67FEA4" w14:textId="77777777" w:rsid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6D052DB3" w14:textId="7CE80DD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lastRenderedPageBreak/>
        <w:t>5.1.</w:t>
      </w:r>
      <w:r w:rsidRPr="00002304">
        <w:rPr>
          <w:color w:val="auto"/>
          <w:szCs w:val="28"/>
        </w:rPr>
        <w:tab/>
        <w:t xml:space="preserve">Основными источниками информации, используемыми </w:t>
      </w:r>
      <w:r w:rsidRPr="00002304">
        <w:rPr>
          <w:color w:val="auto"/>
          <w:szCs w:val="28"/>
        </w:rPr>
        <w:br/>
        <w:t>при проведении мониторинга, являются:</w:t>
      </w:r>
    </w:p>
    <w:p w14:paraId="7AB70C62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1)</w:t>
      </w:r>
      <w:r w:rsidRPr="00002304">
        <w:rPr>
          <w:color w:val="auto"/>
          <w:szCs w:val="28"/>
        </w:rPr>
        <w:tab/>
        <w:t xml:space="preserve">официальные данные Прокуратуры, Следственного управления Следственного комитета Российской Федерации о преступлениях коррупционного характера в государственных органах, органах местного самоуправления, государственных (муниципальных) организациях </w:t>
      </w:r>
      <w:r w:rsidRPr="00002304">
        <w:rPr>
          <w:color w:val="auto"/>
          <w:szCs w:val="28"/>
        </w:rPr>
        <w:br/>
        <w:t>и учреждениях;</w:t>
      </w:r>
    </w:p>
    <w:p w14:paraId="5B62FC38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2)</w:t>
      </w:r>
      <w:r w:rsidRPr="00002304">
        <w:rPr>
          <w:color w:val="auto"/>
          <w:szCs w:val="28"/>
        </w:rPr>
        <w:tab/>
        <w:t>информационно-аналитические материалы правоохранительных органов, характеризующие состояние и результаты противодействия коррупции в государственных органах, органах местного самоуправления, государственных (муниципальных) организациях и учреждениях;</w:t>
      </w:r>
    </w:p>
    <w:p w14:paraId="7F72CA7B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3)</w:t>
      </w:r>
      <w:r w:rsidRPr="00002304">
        <w:rPr>
          <w:color w:val="auto"/>
          <w:szCs w:val="28"/>
        </w:rPr>
        <w:tab/>
        <w:t>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эффективности реализуемых антикоррупционных мер;</w:t>
      </w:r>
    </w:p>
    <w:p w14:paraId="71CEBE3A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4)</w:t>
      </w:r>
      <w:r w:rsidRPr="00002304">
        <w:rPr>
          <w:color w:val="auto"/>
          <w:szCs w:val="28"/>
        </w:rPr>
        <w:tab/>
        <w:t>результаты мониторинга публикаций по антикоррупционной тематике в средствах массовой информации;</w:t>
      </w:r>
    </w:p>
    <w:p w14:paraId="2364A67E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5)</w:t>
      </w:r>
      <w:r w:rsidRPr="00002304">
        <w:rPr>
          <w:color w:val="auto"/>
          <w:szCs w:val="28"/>
        </w:rPr>
        <w:tab/>
        <w:t>материалы независимых опросов общественного мнения, опубликованные в средствах массовой информации;</w:t>
      </w:r>
    </w:p>
    <w:p w14:paraId="6753E725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6)</w:t>
      </w:r>
      <w:r w:rsidRPr="00002304">
        <w:rPr>
          <w:color w:val="auto"/>
          <w:szCs w:val="28"/>
        </w:rPr>
        <w:tab/>
        <w:t>информация государственных органов о результатах проведения антикоррупционной экспертизы нормативных правовых актов и их проектов;</w:t>
      </w:r>
    </w:p>
    <w:p w14:paraId="18D75933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7)</w:t>
      </w:r>
      <w:r w:rsidRPr="00002304">
        <w:rPr>
          <w:color w:val="auto"/>
          <w:szCs w:val="28"/>
        </w:rPr>
        <w:tab/>
        <w:t>информация государственных органов о результатах:</w:t>
      </w:r>
    </w:p>
    <w:p w14:paraId="1885BC71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а)</w:t>
      </w:r>
      <w:r w:rsidRPr="00002304">
        <w:rPr>
          <w:color w:val="auto"/>
          <w:szCs w:val="28"/>
        </w:rPr>
        <w:tab/>
        <w:t>проверок достоверности и полноты сведений, представляемых гражданами о себе при поступлении на муниципальную службу;</w:t>
      </w:r>
    </w:p>
    <w:p w14:paraId="5D9AF66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б)</w:t>
      </w:r>
      <w:r w:rsidRPr="00002304">
        <w:rPr>
          <w:color w:val="auto"/>
          <w:szCs w:val="28"/>
        </w:rPr>
        <w:tab/>
        <w:t>проверок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службы;</w:t>
      </w:r>
    </w:p>
    <w:p w14:paraId="1CEB5523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в)</w:t>
      </w:r>
      <w:r w:rsidRPr="00002304">
        <w:rPr>
          <w:color w:val="auto"/>
          <w:szCs w:val="28"/>
        </w:rPr>
        <w:tab/>
        <w:t>проверок достоверности и полноты сведений о доходах, имуществе и обязательствах имущественного характера, представляемых муниципальными служащими;</w:t>
      </w:r>
    </w:p>
    <w:p w14:paraId="0B2DEE65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г)</w:t>
      </w:r>
      <w:r w:rsidRPr="00002304">
        <w:rPr>
          <w:color w:val="auto"/>
          <w:szCs w:val="28"/>
        </w:rPr>
        <w:tab/>
        <w:t>осуществления контроля за расходами муниципальных служащих;</w:t>
      </w:r>
    </w:p>
    <w:p w14:paraId="7C1F4186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д)</w:t>
      </w:r>
      <w:r w:rsidRPr="00002304">
        <w:rPr>
          <w:color w:val="auto"/>
          <w:szCs w:val="28"/>
        </w:rPr>
        <w:tab/>
        <w:t>проверок соблюдения муниципальными служащими установленных ограничений и запретов, а также требований о предотвращении или урегулировании конфликта интересов;</w:t>
      </w:r>
    </w:p>
    <w:p w14:paraId="5621B1A8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е)</w:t>
      </w:r>
      <w:r w:rsidRPr="00002304">
        <w:rPr>
          <w:color w:val="auto"/>
          <w:szCs w:val="28"/>
        </w:rPr>
        <w:tab/>
        <w:t xml:space="preserve">проверок соблюдения гражданами, замещавшими должности муниципальной службы, ограничений при заключении ими после ухода </w:t>
      </w:r>
      <w:r w:rsidRPr="00002304">
        <w:rPr>
          <w:color w:val="auto"/>
          <w:szCs w:val="28"/>
        </w:rPr>
        <w:br/>
        <w:t>с муниципальной службы трудового договора и (или) гражданско-правового договора;</w:t>
      </w:r>
    </w:p>
    <w:p w14:paraId="65A95D2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ж)</w:t>
      </w:r>
      <w:r w:rsidRPr="00002304">
        <w:rPr>
          <w:color w:val="auto"/>
          <w:szCs w:val="28"/>
        </w:rPr>
        <w:tab/>
        <w:t>служебных проверок;</w:t>
      </w:r>
    </w:p>
    <w:p w14:paraId="2D67D3A6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8)</w:t>
      </w:r>
      <w:r w:rsidRPr="00002304">
        <w:rPr>
          <w:color w:val="auto"/>
          <w:szCs w:val="28"/>
        </w:rPr>
        <w:tab/>
        <w:t xml:space="preserve">информация государственных органов о мерах, принимаемых </w:t>
      </w:r>
      <w:r w:rsidRPr="00002304">
        <w:rPr>
          <w:color w:val="auto"/>
          <w:szCs w:val="28"/>
        </w:rPr>
        <w:br/>
        <w:t xml:space="preserve">по предотвращению и урегулированию конфликта интересов </w:t>
      </w:r>
      <w:r w:rsidRPr="00002304">
        <w:rPr>
          <w:color w:val="auto"/>
          <w:szCs w:val="28"/>
        </w:rPr>
        <w:br/>
        <w:t>на муниципальной службе;</w:t>
      </w:r>
    </w:p>
    <w:p w14:paraId="032F546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9)</w:t>
      </w:r>
      <w:r w:rsidRPr="00002304">
        <w:rPr>
          <w:color w:val="auto"/>
          <w:szCs w:val="28"/>
        </w:rPr>
        <w:tab/>
        <w:t xml:space="preserve">информация об итогах работы по анализу сообщений граждан </w:t>
      </w:r>
      <w:r w:rsidRPr="00002304">
        <w:rPr>
          <w:color w:val="auto"/>
          <w:szCs w:val="28"/>
        </w:rPr>
        <w:br/>
        <w:t>о коррупционных правонарушениях.</w:t>
      </w:r>
    </w:p>
    <w:p w14:paraId="323E9E99" w14:textId="77777777" w:rsidR="00002304" w:rsidRPr="00002304" w:rsidRDefault="00002304" w:rsidP="00002304">
      <w:pPr>
        <w:widowControl/>
        <w:ind w:firstLine="0"/>
        <w:contextualSpacing w:val="0"/>
        <w:jc w:val="center"/>
        <w:rPr>
          <w:color w:val="auto"/>
          <w:szCs w:val="28"/>
        </w:rPr>
      </w:pPr>
      <w:r w:rsidRPr="00002304">
        <w:rPr>
          <w:color w:val="auto"/>
          <w:szCs w:val="28"/>
        </w:rPr>
        <w:lastRenderedPageBreak/>
        <w:t>VI.</w:t>
      </w:r>
      <w:r w:rsidRPr="00002304">
        <w:rPr>
          <w:color w:val="auto"/>
          <w:szCs w:val="28"/>
        </w:rPr>
        <w:tab/>
        <w:t>Этапы проведения мониторинга</w:t>
      </w:r>
    </w:p>
    <w:p w14:paraId="275728DA" w14:textId="77777777" w:rsidR="00002304" w:rsidRPr="00002304" w:rsidRDefault="00002304" w:rsidP="00002304">
      <w:pPr>
        <w:widowControl/>
        <w:ind w:firstLine="0"/>
        <w:contextualSpacing w:val="0"/>
        <w:jc w:val="center"/>
        <w:rPr>
          <w:color w:val="auto"/>
          <w:szCs w:val="28"/>
        </w:rPr>
      </w:pPr>
    </w:p>
    <w:p w14:paraId="55C701CB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6.1.</w:t>
      </w:r>
      <w:r w:rsidRPr="00002304">
        <w:rPr>
          <w:color w:val="auto"/>
          <w:szCs w:val="28"/>
        </w:rPr>
        <w:tab/>
        <w:t>При проведении антикоррупционного мониторинга осуществляется сбор информации следующего характера:</w:t>
      </w:r>
    </w:p>
    <w:p w14:paraId="4E9CB75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1)</w:t>
      </w:r>
      <w:r w:rsidRPr="00002304">
        <w:rPr>
          <w:color w:val="auto"/>
          <w:szCs w:val="28"/>
        </w:rPr>
        <w:tab/>
        <w:t>о состоянии работы по планированию мероприятий антикоррупционной направленности и организации их исполнения администрацией;</w:t>
      </w:r>
    </w:p>
    <w:p w14:paraId="6D32625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2)</w:t>
      </w:r>
      <w:r w:rsidRPr="00002304">
        <w:rPr>
          <w:color w:val="auto"/>
          <w:szCs w:val="28"/>
        </w:rPr>
        <w:tab/>
        <w:t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самоуправления;</w:t>
      </w:r>
    </w:p>
    <w:p w14:paraId="40F3865C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3)</w:t>
      </w:r>
      <w:r w:rsidRPr="00002304">
        <w:rPr>
          <w:color w:val="auto"/>
          <w:szCs w:val="28"/>
        </w:rPr>
        <w:tab/>
        <w:t>о соблюдении квалификационных требований для замещения должностей муниципальной службы;</w:t>
      </w:r>
    </w:p>
    <w:p w14:paraId="597660D8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4)</w:t>
      </w:r>
      <w:r w:rsidRPr="00002304">
        <w:rPr>
          <w:color w:val="auto"/>
          <w:szCs w:val="28"/>
        </w:rPr>
        <w:tab/>
        <w:t>о соблюдении ограничений и запретов, связанных с прохождением муниципальной службы;</w:t>
      </w:r>
    </w:p>
    <w:p w14:paraId="2D6E2E1D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5)</w:t>
      </w:r>
      <w:r w:rsidRPr="00002304">
        <w:rPr>
          <w:color w:val="auto"/>
          <w:szCs w:val="28"/>
        </w:rPr>
        <w:tab/>
        <w:t>о соблюдении требований к служебному поведению муниципальных служащих;</w:t>
      </w:r>
    </w:p>
    <w:p w14:paraId="76EBDABC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6)</w:t>
      </w:r>
      <w:r w:rsidRPr="00002304">
        <w:rPr>
          <w:color w:val="auto"/>
          <w:szCs w:val="28"/>
        </w:rPr>
        <w:tab/>
        <w:t xml:space="preserve">о соблюдении лицами, замещающими муниципальные должности, обязанностей по представлению сведений о доходах, расходах, об имуществе </w:t>
      </w:r>
      <w:r w:rsidRPr="00002304">
        <w:rPr>
          <w:color w:val="auto"/>
          <w:szCs w:val="28"/>
        </w:rPr>
        <w:br/>
        <w:t>и обязательствах имущественного характера;</w:t>
      </w:r>
    </w:p>
    <w:p w14:paraId="51335415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7)</w:t>
      </w:r>
      <w:r w:rsidRPr="00002304">
        <w:rPr>
          <w:color w:val="auto"/>
          <w:szCs w:val="28"/>
        </w:rPr>
        <w:tab/>
        <w:t>о работе комиссии по соблюдению требований к служебному поведению муниципальных служащих и урегулированию конфликтов интересов;</w:t>
      </w:r>
    </w:p>
    <w:p w14:paraId="392D9826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8)</w:t>
      </w:r>
      <w:r w:rsidRPr="00002304">
        <w:rPr>
          <w:color w:val="auto"/>
          <w:szCs w:val="28"/>
        </w:rPr>
        <w:tab/>
        <w:t>о проведении профессиональной подготовки, переподготовки, повышения квалификации лиц, замещающих муниципальные должности;</w:t>
      </w:r>
    </w:p>
    <w:p w14:paraId="2532C093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9)</w:t>
      </w:r>
      <w:r w:rsidRPr="00002304">
        <w:rPr>
          <w:color w:val="auto"/>
          <w:szCs w:val="28"/>
        </w:rPr>
        <w:tab/>
        <w:t>о совершенствовании работы кадровых служб и повышении ответственности должностных лиц за непринятие мер по устранению причин коррупции;</w:t>
      </w:r>
    </w:p>
    <w:p w14:paraId="271287EB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10)</w:t>
      </w:r>
      <w:r w:rsidRPr="00002304">
        <w:rPr>
          <w:color w:val="auto"/>
          <w:szCs w:val="28"/>
        </w:rPr>
        <w:tab/>
        <w:t>об обеспечении доступа граждан к информации о деятельности органов местного самоуправления;</w:t>
      </w:r>
    </w:p>
    <w:p w14:paraId="0CF504E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11)</w:t>
      </w:r>
      <w:r w:rsidRPr="00002304">
        <w:rPr>
          <w:color w:val="auto"/>
          <w:szCs w:val="28"/>
        </w:rPr>
        <w:tab/>
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нужд;</w:t>
      </w:r>
    </w:p>
    <w:p w14:paraId="2ECA1D83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12)</w:t>
      </w:r>
      <w:r w:rsidRPr="00002304">
        <w:rPr>
          <w:color w:val="auto"/>
          <w:szCs w:val="28"/>
        </w:rPr>
        <w:tab/>
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отчуждения;</w:t>
      </w:r>
    </w:p>
    <w:p w14:paraId="1ADAED4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13)</w:t>
      </w:r>
      <w:r w:rsidRPr="00002304">
        <w:rPr>
          <w:color w:val="auto"/>
          <w:szCs w:val="28"/>
        </w:rPr>
        <w:tab/>
        <w:t>об оценке эффективности, результативности, правомерности (законности) и целевого характера использования бюджетных средств администрацией;</w:t>
      </w:r>
    </w:p>
    <w:p w14:paraId="5BCD8998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14)</w:t>
      </w:r>
      <w:r w:rsidRPr="00002304">
        <w:rPr>
          <w:color w:val="auto"/>
          <w:szCs w:val="28"/>
        </w:rPr>
        <w:tab/>
        <w:t>о реализации мероприятий, направленных на использование современных механизмов предоставления муниципальных услуг;</w:t>
      </w:r>
    </w:p>
    <w:p w14:paraId="77246D06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15)</w:t>
      </w:r>
      <w:r w:rsidRPr="00002304">
        <w:rPr>
          <w:color w:val="auto"/>
          <w:szCs w:val="28"/>
        </w:rPr>
        <w:tab/>
        <w:t xml:space="preserve">о практике рассмотрения администрацией обращений граждан </w:t>
      </w:r>
      <w:r w:rsidRPr="00002304">
        <w:rPr>
          <w:color w:val="auto"/>
          <w:szCs w:val="28"/>
        </w:rPr>
        <w:br/>
        <w:t>и юридических лиц, в том числе содержащих сведения о коррупциогенных правонарушениях;</w:t>
      </w:r>
    </w:p>
    <w:p w14:paraId="4B777318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lastRenderedPageBreak/>
        <w:t>16)</w:t>
      </w:r>
      <w:r w:rsidRPr="00002304">
        <w:rPr>
          <w:color w:val="auto"/>
          <w:szCs w:val="28"/>
        </w:rPr>
        <w:tab/>
        <w:t xml:space="preserve">о признаках коррупционных правонарушений, выявленных </w:t>
      </w:r>
      <w:r w:rsidRPr="00002304">
        <w:rPr>
          <w:color w:val="auto"/>
          <w:szCs w:val="28"/>
        </w:rPr>
        <w:br/>
        <w:t>в администрации, а также о фактах привлечения к ответственности лиц, замещающих должности муниципальной службы;</w:t>
      </w:r>
    </w:p>
    <w:p w14:paraId="4087398F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17)</w:t>
      </w:r>
      <w:r w:rsidRPr="00002304">
        <w:rPr>
          <w:color w:val="auto"/>
          <w:szCs w:val="28"/>
        </w:rPr>
        <w:tab/>
        <w:t>об организации и результатах проведения антикоррупционной пропаганды.</w:t>
      </w:r>
    </w:p>
    <w:p w14:paraId="1EB7F4A0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6.2.</w:t>
      </w:r>
      <w:r w:rsidRPr="00002304">
        <w:rPr>
          <w:color w:val="auto"/>
          <w:szCs w:val="28"/>
        </w:rPr>
        <w:tab/>
        <w:t xml:space="preserve">Антикоррупционный мониторинг проводится комиссией </w:t>
      </w:r>
      <w:r w:rsidRPr="00002304">
        <w:rPr>
          <w:color w:val="auto"/>
          <w:szCs w:val="28"/>
        </w:rPr>
        <w:br/>
        <w:t>по противодействию коррупции.</w:t>
      </w:r>
    </w:p>
    <w:p w14:paraId="1230512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6.3.</w:t>
      </w:r>
      <w:r w:rsidRPr="00002304">
        <w:rPr>
          <w:color w:val="auto"/>
          <w:szCs w:val="28"/>
        </w:rPr>
        <w:tab/>
        <w:t>Антикоррупционный мониторинг проводится по мере необходимости, но не реже одного раза в год.</w:t>
      </w:r>
    </w:p>
    <w:p w14:paraId="62A6136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6.4.</w:t>
      </w:r>
      <w:r w:rsidRPr="00002304">
        <w:rPr>
          <w:color w:val="auto"/>
          <w:szCs w:val="28"/>
        </w:rPr>
        <w:tab/>
        <w:t>Информация, полученная по вопросам, указанным в пункте 6.1. настоящего Порядка, анализируется, обобщается и оформляется секретарем комиссии по противодействию коррупции в виде заключения по форме, согласно приложению к настоящему порядку.</w:t>
      </w:r>
    </w:p>
    <w:p w14:paraId="1842D572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6.5.</w:t>
      </w:r>
      <w:r w:rsidRPr="00002304">
        <w:rPr>
          <w:color w:val="auto"/>
          <w:szCs w:val="28"/>
        </w:rPr>
        <w:tab/>
        <w:t>Заключение рассматривается на комиссии по противодействию коррупции не позднее 10 рабочих дней со дня подготовки заключения.</w:t>
      </w:r>
    </w:p>
    <w:p w14:paraId="5703426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6.6.</w:t>
      </w:r>
      <w:r w:rsidRPr="00002304">
        <w:rPr>
          <w:color w:val="auto"/>
          <w:szCs w:val="28"/>
        </w:rPr>
        <w:tab/>
        <w:t>После рассмотрения на комиссии по противодействию коррупции заключение представляется главе администрации.</w:t>
      </w:r>
    </w:p>
    <w:p w14:paraId="3316D736" w14:textId="3A679D07" w:rsidR="00002304" w:rsidRPr="00002304" w:rsidRDefault="00002304" w:rsidP="00002304">
      <w:pPr>
        <w:widowControl/>
        <w:contextualSpacing w:val="0"/>
        <w:rPr>
          <w:iCs/>
          <w:color w:val="auto"/>
          <w:szCs w:val="28"/>
        </w:rPr>
      </w:pPr>
      <w:r w:rsidRPr="00002304">
        <w:rPr>
          <w:color w:val="auto"/>
          <w:szCs w:val="28"/>
        </w:rPr>
        <w:t>6.7.</w:t>
      </w:r>
      <w:r w:rsidRPr="00002304">
        <w:rPr>
          <w:color w:val="auto"/>
          <w:szCs w:val="28"/>
        </w:rPr>
        <w:tab/>
        <w:t xml:space="preserve">Заключение о результатах проведения антикоррупционного мониторинга мероприятий по противодействию коррупции в администрации утвержденное главой администрации, доводится до сведения граждан посредством размещения на официальном сайте </w:t>
      </w:r>
      <w:r w:rsidRPr="00002304">
        <w:rPr>
          <w:iCs/>
          <w:color w:val="auto"/>
          <w:szCs w:val="28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Pr="00002304">
        <w:rPr>
          <w:iCs/>
          <w:color w:val="auto"/>
          <w:szCs w:val="28"/>
        </w:rPr>
        <w:t>.</w:t>
      </w:r>
    </w:p>
    <w:p w14:paraId="0E4B072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6F5D9F5B" w14:textId="77777777" w:rsidR="00002304" w:rsidRPr="00002304" w:rsidRDefault="00002304" w:rsidP="00002304">
      <w:pPr>
        <w:widowControl/>
        <w:ind w:firstLine="0"/>
        <w:contextualSpacing w:val="0"/>
        <w:jc w:val="center"/>
        <w:rPr>
          <w:color w:val="auto"/>
          <w:szCs w:val="28"/>
        </w:rPr>
      </w:pPr>
      <w:r w:rsidRPr="00002304">
        <w:rPr>
          <w:color w:val="auto"/>
          <w:szCs w:val="28"/>
        </w:rPr>
        <w:t>VII.</w:t>
      </w:r>
      <w:r w:rsidRPr="00002304">
        <w:rPr>
          <w:color w:val="auto"/>
          <w:szCs w:val="28"/>
        </w:rPr>
        <w:tab/>
        <w:t>Результаты мониторинга</w:t>
      </w:r>
    </w:p>
    <w:p w14:paraId="75B7577F" w14:textId="77777777" w:rsidR="00002304" w:rsidRPr="00002304" w:rsidRDefault="00002304" w:rsidP="00002304">
      <w:pPr>
        <w:widowControl/>
        <w:ind w:firstLine="0"/>
        <w:contextualSpacing w:val="0"/>
        <w:jc w:val="center"/>
        <w:rPr>
          <w:color w:val="auto"/>
          <w:szCs w:val="28"/>
        </w:rPr>
      </w:pPr>
    </w:p>
    <w:p w14:paraId="15A4A3A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7.1.</w:t>
      </w:r>
      <w:r w:rsidRPr="00002304">
        <w:rPr>
          <w:color w:val="auto"/>
          <w:szCs w:val="28"/>
        </w:rPr>
        <w:tab/>
        <w:t>Результаты мониторинга используются для:</w:t>
      </w:r>
    </w:p>
    <w:p w14:paraId="682691D5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1)</w:t>
      </w:r>
      <w:r w:rsidRPr="00002304">
        <w:rPr>
          <w:color w:val="auto"/>
          <w:szCs w:val="28"/>
        </w:rPr>
        <w:tab/>
        <w:t>выработки предложений по повышению эффективности деятельности органа местного самоуправления в сфере противодействия коррупции;</w:t>
      </w:r>
    </w:p>
    <w:p w14:paraId="2AB58E9E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2)</w:t>
      </w:r>
      <w:r w:rsidRPr="00002304">
        <w:rPr>
          <w:color w:val="auto"/>
          <w:szCs w:val="28"/>
        </w:rPr>
        <w:tab/>
        <w:t>снижения уровня коррупционных правонарушений в органах местного самоуправления;</w:t>
      </w:r>
    </w:p>
    <w:p w14:paraId="122D0F01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3)</w:t>
      </w:r>
      <w:r w:rsidRPr="00002304">
        <w:rPr>
          <w:color w:val="auto"/>
          <w:szCs w:val="28"/>
        </w:rPr>
        <w:tab/>
        <w:t>определения на основе полученных данных основных направлений деятельности по противодействию коррупции;</w:t>
      </w:r>
    </w:p>
    <w:p w14:paraId="65A5576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4)</w:t>
      </w:r>
      <w:r w:rsidRPr="00002304">
        <w:rPr>
          <w:color w:val="auto"/>
          <w:szCs w:val="28"/>
        </w:rPr>
        <w:tab/>
        <w:t>подготовки отчетов и информации главе администрации;</w:t>
      </w:r>
    </w:p>
    <w:p w14:paraId="1316F38C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  <w:r w:rsidRPr="00002304">
        <w:rPr>
          <w:color w:val="auto"/>
          <w:szCs w:val="28"/>
        </w:rPr>
        <w:t>5)</w:t>
      </w:r>
      <w:r w:rsidRPr="00002304">
        <w:rPr>
          <w:color w:val="auto"/>
          <w:szCs w:val="28"/>
        </w:rPr>
        <w:tab/>
        <w:t>оценки результатов антикоррупционной деятельности администрации в сфере муниципальной службы и соблюдения законодательства о муниципальной службе.</w:t>
      </w:r>
    </w:p>
    <w:p w14:paraId="7289EF43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30ACE064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73292A53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0D49B5BB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5FCD78E9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68A46267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055FE882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4B676398" w14:textId="77777777" w:rsidR="00002304" w:rsidRPr="00002304" w:rsidRDefault="00002304" w:rsidP="00002304">
      <w:pPr>
        <w:widowControl/>
        <w:ind w:firstLine="5387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lastRenderedPageBreak/>
        <w:t>Приложение к Порядку</w:t>
      </w:r>
    </w:p>
    <w:p w14:paraId="46484FDB" w14:textId="77777777" w:rsidR="00002304" w:rsidRDefault="00002304" w:rsidP="00002304">
      <w:pPr>
        <w:widowControl/>
        <w:ind w:firstLine="5387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 xml:space="preserve">проведения антикоррупционного </w:t>
      </w:r>
    </w:p>
    <w:p w14:paraId="4311AD88" w14:textId="77777777" w:rsidR="00002304" w:rsidRDefault="00002304" w:rsidP="00002304">
      <w:pPr>
        <w:widowControl/>
        <w:ind w:firstLine="5387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 xml:space="preserve">мониторинга в администрации </w:t>
      </w:r>
    </w:p>
    <w:p w14:paraId="2B59BF85" w14:textId="77777777" w:rsidR="00002304" w:rsidRDefault="00002304" w:rsidP="00002304">
      <w:pPr>
        <w:widowControl/>
        <w:ind w:firstLine="5387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 xml:space="preserve">МО «Токсовское городское </w:t>
      </w:r>
    </w:p>
    <w:p w14:paraId="5864AA0A" w14:textId="183B05C9" w:rsidR="00002304" w:rsidRPr="00002304" w:rsidRDefault="00002304" w:rsidP="00002304">
      <w:pPr>
        <w:widowControl/>
        <w:ind w:firstLine="5387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>поселение»</w:t>
      </w:r>
    </w:p>
    <w:p w14:paraId="28DC2A16" w14:textId="77777777" w:rsidR="00002304" w:rsidRPr="00002304" w:rsidRDefault="00002304" w:rsidP="00002304">
      <w:pPr>
        <w:widowControl/>
        <w:contextualSpacing w:val="0"/>
        <w:jc w:val="right"/>
        <w:rPr>
          <w:color w:val="auto"/>
          <w:szCs w:val="28"/>
        </w:rPr>
      </w:pPr>
    </w:p>
    <w:p w14:paraId="2147496A" w14:textId="77777777" w:rsidR="00002304" w:rsidRPr="00002304" w:rsidRDefault="00002304" w:rsidP="00E8055E">
      <w:pPr>
        <w:widowControl/>
        <w:ind w:firstLine="4678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>УТВЕРЖДАЮ</w:t>
      </w:r>
    </w:p>
    <w:p w14:paraId="46D81C8F" w14:textId="77777777" w:rsidR="00002304" w:rsidRPr="00002304" w:rsidRDefault="00002304" w:rsidP="00E8055E">
      <w:pPr>
        <w:widowControl/>
        <w:ind w:firstLine="4678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 xml:space="preserve">Глава администрации </w:t>
      </w:r>
    </w:p>
    <w:p w14:paraId="6BCC6480" w14:textId="41FF32E5" w:rsidR="00002304" w:rsidRPr="00002304" w:rsidRDefault="00E8055E" w:rsidP="00E8055E">
      <w:pPr>
        <w:widowControl/>
        <w:autoSpaceDE/>
        <w:autoSpaceDN/>
        <w:adjustRightInd/>
        <w:ind w:firstLine="4678"/>
        <w:contextualSpacing w:val="0"/>
        <w:jc w:val="left"/>
        <w:rPr>
          <w:color w:val="auto"/>
          <w:sz w:val="24"/>
          <w:szCs w:val="24"/>
        </w:rPr>
      </w:pPr>
      <w:r w:rsidRPr="00E8055E">
        <w:rPr>
          <w:color w:val="auto"/>
          <w:szCs w:val="28"/>
        </w:rPr>
        <w:t>МО «Токсовское городское поселение»</w:t>
      </w:r>
    </w:p>
    <w:p w14:paraId="190F2AB0" w14:textId="1EFC59B6" w:rsidR="00E8055E" w:rsidRPr="00E8055E" w:rsidRDefault="00E8055E" w:rsidP="00002304">
      <w:pPr>
        <w:widowControl/>
        <w:contextualSpacing w:val="0"/>
        <w:jc w:val="right"/>
        <w:rPr>
          <w:i/>
          <w:iCs/>
          <w:color w:val="auto"/>
          <w:szCs w:val="28"/>
        </w:rPr>
      </w:pPr>
      <w:r w:rsidRPr="00E8055E">
        <w:rPr>
          <w:i/>
          <w:iCs/>
          <w:color w:val="auto"/>
          <w:szCs w:val="28"/>
        </w:rPr>
        <w:t>И.О.</w:t>
      </w:r>
      <w:r>
        <w:rPr>
          <w:i/>
          <w:iCs/>
          <w:color w:val="auto"/>
          <w:szCs w:val="28"/>
        </w:rPr>
        <w:t xml:space="preserve"> </w:t>
      </w:r>
      <w:r w:rsidRPr="00E8055E">
        <w:rPr>
          <w:i/>
          <w:iCs/>
          <w:color w:val="auto"/>
          <w:szCs w:val="28"/>
        </w:rPr>
        <w:t xml:space="preserve">Фамилия </w:t>
      </w:r>
    </w:p>
    <w:p w14:paraId="607136EE" w14:textId="4F62B6E4" w:rsidR="00002304" w:rsidRPr="00002304" w:rsidRDefault="00002304" w:rsidP="00002304">
      <w:pPr>
        <w:widowControl/>
        <w:contextualSpacing w:val="0"/>
        <w:jc w:val="right"/>
        <w:rPr>
          <w:color w:val="auto"/>
          <w:szCs w:val="28"/>
        </w:rPr>
      </w:pPr>
      <w:r w:rsidRPr="00002304">
        <w:rPr>
          <w:color w:val="auto"/>
          <w:szCs w:val="28"/>
        </w:rPr>
        <w:t>«___» _______________20__ г.</w:t>
      </w:r>
    </w:p>
    <w:p w14:paraId="725524EB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4776511E" w14:textId="77777777" w:rsidR="00002304" w:rsidRPr="00002304" w:rsidRDefault="00002304" w:rsidP="00002304">
      <w:pPr>
        <w:widowControl/>
        <w:contextualSpacing w:val="0"/>
        <w:rPr>
          <w:color w:val="auto"/>
          <w:szCs w:val="28"/>
        </w:rPr>
      </w:pPr>
    </w:p>
    <w:p w14:paraId="2112CE95" w14:textId="29E46D50" w:rsidR="00002304" w:rsidRPr="00002304" w:rsidRDefault="00002304" w:rsidP="00002304">
      <w:pPr>
        <w:widowControl/>
        <w:autoSpaceDE/>
        <w:autoSpaceDN/>
        <w:adjustRightInd/>
        <w:ind w:firstLine="0"/>
        <w:contextualSpacing w:val="0"/>
        <w:jc w:val="center"/>
        <w:rPr>
          <w:color w:val="auto"/>
          <w:sz w:val="24"/>
          <w:szCs w:val="24"/>
        </w:rPr>
      </w:pPr>
      <w:r w:rsidRPr="00002304">
        <w:rPr>
          <w:color w:val="auto"/>
          <w:szCs w:val="28"/>
        </w:rPr>
        <w:t xml:space="preserve">Заключение по итогам проведения антикоррупционного мониторинга </w:t>
      </w:r>
      <w:r w:rsidRPr="00002304">
        <w:rPr>
          <w:color w:val="auto"/>
          <w:szCs w:val="28"/>
        </w:rPr>
        <w:br/>
        <w:t xml:space="preserve">за ___________ год в администрации </w:t>
      </w:r>
      <w:r w:rsidR="00E8055E" w:rsidRPr="00E8055E">
        <w:rPr>
          <w:color w:val="auto"/>
          <w:szCs w:val="28"/>
        </w:rPr>
        <w:t>МО «Токсовское городское поселение»</w:t>
      </w:r>
    </w:p>
    <w:p w14:paraId="698BE612" w14:textId="77777777" w:rsidR="00002304" w:rsidRPr="00002304" w:rsidRDefault="00002304" w:rsidP="00002304">
      <w:pPr>
        <w:widowControl/>
        <w:ind w:firstLine="0"/>
        <w:contextualSpacing w:val="0"/>
        <w:jc w:val="left"/>
        <w:rPr>
          <w:color w:val="auto"/>
          <w:szCs w:val="28"/>
        </w:rPr>
      </w:pPr>
    </w:p>
    <w:p w14:paraId="3706265E" w14:textId="77777777" w:rsidR="00002304" w:rsidRPr="00002304" w:rsidRDefault="00002304" w:rsidP="00002304">
      <w:pPr>
        <w:widowControl/>
        <w:contextualSpacing w:val="0"/>
        <w:jc w:val="center"/>
        <w:rPr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514"/>
        <w:gridCol w:w="4217"/>
      </w:tblGrid>
      <w:tr w:rsidR="00002304" w:rsidRPr="00002304" w14:paraId="1BAB8A27" w14:textId="77777777" w:rsidTr="002723DA">
        <w:tc>
          <w:tcPr>
            <w:tcW w:w="817" w:type="dxa"/>
            <w:shd w:val="clear" w:color="auto" w:fill="auto"/>
          </w:tcPr>
          <w:p w14:paraId="01FAB839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№</w:t>
            </w:r>
          </w:p>
          <w:p w14:paraId="0A7A0E8B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14:paraId="078CA7F2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Мероприятие</w:t>
            </w:r>
          </w:p>
        </w:tc>
        <w:tc>
          <w:tcPr>
            <w:tcW w:w="4359" w:type="dxa"/>
            <w:shd w:val="clear" w:color="auto" w:fill="auto"/>
          </w:tcPr>
          <w:p w14:paraId="3A1390EC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Результат</w:t>
            </w:r>
          </w:p>
        </w:tc>
      </w:tr>
      <w:tr w:rsidR="00002304" w:rsidRPr="00002304" w14:paraId="6531C2EC" w14:textId="77777777" w:rsidTr="002723DA">
        <w:tc>
          <w:tcPr>
            <w:tcW w:w="817" w:type="dxa"/>
            <w:shd w:val="clear" w:color="auto" w:fill="auto"/>
          </w:tcPr>
          <w:p w14:paraId="1EDFB3A4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6FB5A45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состоянии работы </w:t>
            </w:r>
            <w:r w:rsidRPr="00002304">
              <w:rPr>
                <w:color w:val="auto"/>
                <w:szCs w:val="28"/>
              </w:rPr>
              <w:br/>
              <w:t xml:space="preserve">по планированию мероприятий антикоррупционной направленности и организации их исполнения </w:t>
            </w:r>
          </w:p>
          <w:p w14:paraId="73C2CBAD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14:paraId="130C980C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2538F301" w14:textId="77777777" w:rsidTr="002723DA">
        <w:tc>
          <w:tcPr>
            <w:tcW w:w="817" w:type="dxa"/>
            <w:shd w:val="clear" w:color="auto" w:fill="auto"/>
          </w:tcPr>
          <w:p w14:paraId="410FCB46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15F619B8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состоянии работы </w:t>
            </w:r>
            <w:r w:rsidRPr="00002304">
              <w:rPr>
                <w:color w:val="auto"/>
                <w:szCs w:val="28"/>
              </w:rPr>
              <w:br/>
              <w:t>по проведению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</w:t>
            </w:r>
          </w:p>
        </w:tc>
        <w:tc>
          <w:tcPr>
            <w:tcW w:w="4359" w:type="dxa"/>
            <w:shd w:val="clear" w:color="auto" w:fill="auto"/>
          </w:tcPr>
          <w:p w14:paraId="1D4560CB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Проведена антикоррупционная экспертиза ____проектов НПА </w:t>
            </w:r>
            <w:r w:rsidRPr="00002304">
              <w:rPr>
                <w:color w:val="auto"/>
                <w:szCs w:val="28"/>
              </w:rPr>
              <w:br/>
              <w:t>и НПА (по администрации)</w:t>
            </w:r>
          </w:p>
          <w:p w14:paraId="099F0106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Проведена антикоррупционная экспертиза ____ проектов НПА </w:t>
            </w:r>
            <w:r w:rsidRPr="00002304">
              <w:rPr>
                <w:color w:val="auto"/>
                <w:szCs w:val="28"/>
              </w:rPr>
              <w:br/>
              <w:t>и НПА (по совету</w:t>
            </w:r>
          </w:p>
          <w:p w14:paraId="33F6FC47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депутатов)</w:t>
            </w:r>
          </w:p>
        </w:tc>
      </w:tr>
      <w:tr w:rsidR="00002304" w:rsidRPr="00002304" w14:paraId="7BBBA9F9" w14:textId="77777777" w:rsidTr="002723DA">
        <w:tc>
          <w:tcPr>
            <w:tcW w:w="817" w:type="dxa"/>
            <w:shd w:val="clear" w:color="auto" w:fill="auto"/>
          </w:tcPr>
          <w:p w14:paraId="14CF4495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6E86CC16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о соблюдении квалификационных требований для замещения должностей муниципальной службы</w:t>
            </w:r>
          </w:p>
          <w:p w14:paraId="44505E87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14:paraId="5A4748AB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063FD4F1" w14:textId="77777777" w:rsidTr="002723DA">
        <w:tc>
          <w:tcPr>
            <w:tcW w:w="817" w:type="dxa"/>
            <w:shd w:val="clear" w:color="auto" w:fill="auto"/>
          </w:tcPr>
          <w:p w14:paraId="6974BE33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3EB19766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соблюдении ограничений </w:t>
            </w:r>
            <w:r w:rsidRPr="00002304">
              <w:rPr>
                <w:color w:val="auto"/>
                <w:szCs w:val="28"/>
              </w:rPr>
              <w:br/>
              <w:t xml:space="preserve">и запретов, связанных </w:t>
            </w:r>
            <w:r w:rsidRPr="00002304">
              <w:rPr>
                <w:color w:val="auto"/>
                <w:szCs w:val="28"/>
              </w:rPr>
              <w:br/>
              <w:t>с прохождением муниципальной службы</w:t>
            </w:r>
          </w:p>
          <w:p w14:paraId="3E09FAF9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14:paraId="1FEDF0E9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363B3410" w14:textId="77777777" w:rsidTr="002723DA">
        <w:tc>
          <w:tcPr>
            <w:tcW w:w="817" w:type="dxa"/>
            <w:shd w:val="clear" w:color="auto" w:fill="auto"/>
          </w:tcPr>
          <w:p w14:paraId="59D8E12A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lastRenderedPageBreak/>
              <w:t>5.</w:t>
            </w:r>
          </w:p>
        </w:tc>
        <w:tc>
          <w:tcPr>
            <w:tcW w:w="4678" w:type="dxa"/>
            <w:shd w:val="clear" w:color="auto" w:fill="auto"/>
          </w:tcPr>
          <w:p w14:paraId="7042EA43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соблюдении требований </w:t>
            </w:r>
            <w:r w:rsidRPr="00002304">
              <w:rPr>
                <w:color w:val="auto"/>
                <w:szCs w:val="28"/>
              </w:rPr>
              <w:br/>
              <w:t>к служебному поведению муниципальных служащих</w:t>
            </w:r>
          </w:p>
          <w:p w14:paraId="5221FCA8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14:paraId="7CE69DA8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055DF464" w14:textId="77777777" w:rsidTr="002723DA">
        <w:tc>
          <w:tcPr>
            <w:tcW w:w="817" w:type="dxa"/>
            <w:shd w:val="clear" w:color="auto" w:fill="auto"/>
          </w:tcPr>
          <w:p w14:paraId="1849115F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14:paraId="462C2EE5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соблюдении лицами, замещающими муниципальные должности, обязанностей </w:t>
            </w:r>
            <w:r w:rsidRPr="00002304">
              <w:rPr>
                <w:color w:val="auto"/>
                <w:szCs w:val="28"/>
              </w:rPr>
              <w:br/>
              <w:t xml:space="preserve">по представлению сведений </w:t>
            </w:r>
            <w:r w:rsidRPr="00002304">
              <w:rPr>
                <w:color w:val="auto"/>
                <w:szCs w:val="28"/>
              </w:rPr>
              <w:br/>
              <w:t xml:space="preserve">о доходах, расходах, </w:t>
            </w:r>
            <w:r w:rsidRPr="00002304">
              <w:rPr>
                <w:color w:val="auto"/>
                <w:szCs w:val="28"/>
              </w:rPr>
              <w:br/>
              <w:t>об имуществе и обязательствах имущественного характера</w:t>
            </w:r>
          </w:p>
        </w:tc>
        <w:tc>
          <w:tcPr>
            <w:tcW w:w="4359" w:type="dxa"/>
            <w:shd w:val="clear" w:color="auto" w:fill="auto"/>
          </w:tcPr>
          <w:p w14:paraId="280FE8AD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717FDD5E" w14:textId="77777777" w:rsidTr="002723DA">
        <w:tc>
          <w:tcPr>
            <w:tcW w:w="817" w:type="dxa"/>
            <w:shd w:val="clear" w:color="auto" w:fill="auto"/>
          </w:tcPr>
          <w:p w14:paraId="00755502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14:paraId="304AD571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работе комиссии </w:t>
            </w:r>
            <w:r w:rsidRPr="00002304">
              <w:rPr>
                <w:color w:val="auto"/>
                <w:szCs w:val="28"/>
              </w:rPr>
              <w:br/>
              <w:t xml:space="preserve">по соблюдению требований </w:t>
            </w:r>
            <w:r w:rsidRPr="00002304">
              <w:rPr>
                <w:color w:val="auto"/>
                <w:szCs w:val="28"/>
              </w:rPr>
              <w:br/>
              <w:t xml:space="preserve">к служебному поведению муниципальных служащих </w:t>
            </w:r>
            <w:r w:rsidRPr="00002304">
              <w:rPr>
                <w:color w:val="auto"/>
                <w:szCs w:val="28"/>
              </w:rPr>
              <w:br/>
              <w:t>и урегулированию конфликтов интересов</w:t>
            </w:r>
          </w:p>
        </w:tc>
        <w:tc>
          <w:tcPr>
            <w:tcW w:w="4359" w:type="dxa"/>
            <w:shd w:val="clear" w:color="auto" w:fill="auto"/>
          </w:tcPr>
          <w:p w14:paraId="41EB0DDE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42BF3CE5" w14:textId="77777777" w:rsidTr="002723DA">
        <w:tc>
          <w:tcPr>
            <w:tcW w:w="817" w:type="dxa"/>
            <w:shd w:val="clear" w:color="auto" w:fill="auto"/>
          </w:tcPr>
          <w:p w14:paraId="515C4DE4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14:paraId="5D250FA6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о проведении профессиональной подготовки, переподготовки, повышения квалификации лиц, замещающих муниципальные должности</w:t>
            </w:r>
          </w:p>
        </w:tc>
        <w:tc>
          <w:tcPr>
            <w:tcW w:w="4359" w:type="dxa"/>
            <w:shd w:val="clear" w:color="auto" w:fill="auto"/>
          </w:tcPr>
          <w:p w14:paraId="71D63BC1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47223338" w14:textId="77777777" w:rsidTr="002723DA">
        <w:tc>
          <w:tcPr>
            <w:tcW w:w="817" w:type="dxa"/>
            <w:shd w:val="clear" w:color="auto" w:fill="auto"/>
          </w:tcPr>
          <w:p w14:paraId="3D8FF8AE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14:paraId="5743FCBB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совершенствовании работы кадровых служб и повышении ответственности должностных лиц за непринятие мер </w:t>
            </w:r>
            <w:r w:rsidRPr="00002304">
              <w:rPr>
                <w:color w:val="auto"/>
                <w:szCs w:val="28"/>
              </w:rPr>
              <w:br/>
              <w:t>по устранению причин коррупции</w:t>
            </w:r>
          </w:p>
        </w:tc>
        <w:tc>
          <w:tcPr>
            <w:tcW w:w="4359" w:type="dxa"/>
            <w:shd w:val="clear" w:color="auto" w:fill="auto"/>
          </w:tcPr>
          <w:p w14:paraId="664383BF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1353C560" w14:textId="77777777" w:rsidTr="002723DA">
        <w:tc>
          <w:tcPr>
            <w:tcW w:w="817" w:type="dxa"/>
            <w:shd w:val="clear" w:color="auto" w:fill="auto"/>
          </w:tcPr>
          <w:p w14:paraId="0613B65A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14:paraId="3D47475A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об обеспечении доступа граждан </w:t>
            </w:r>
            <w:r w:rsidRPr="00002304">
              <w:rPr>
                <w:color w:val="auto"/>
                <w:szCs w:val="28"/>
              </w:rPr>
              <w:br/>
              <w:t>к информации о деятельности органов местного самоуправления</w:t>
            </w:r>
          </w:p>
        </w:tc>
        <w:tc>
          <w:tcPr>
            <w:tcW w:w="4359" w:type="dxa"/>
            <w:shd w:val="clear" w:color="auto" w:fill="auto"/>
          </w:tcPr>
          <w:p w14:paraId="72892B6C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0A61BCF9" w14:textId="77777777" w:rsidTr="002723DA">
        <w:tc>
          <w:tcPr>
            <w:tcW w:w="817" w:type="dxa"/>
            <w:shd w:val="clear" w:color="auto" w:fill="auto"/>
          </w:tcPr>
          <w:p w14:paraId="0FC7A029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14:paraId="785805C8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4359" w:type="dxa"/>
            <w:shd w:val="clear" w:color="auto" w:fill="auto"/>
          </w:tcPr>
          <w:p w14:paraId="63E2AF08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39B5ACB1" w14:textId="77777777" w:rsidTr="002723DA">
        <w:tc>
          <w:tcPr>
            <w:tcW w:w="817" w:type="dxa"/>
            <w:shd w:val="clear" w:color="auto" w:fill="auto"/>
          </w:tcPr>
          <w:p w14:paraId="629B419F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14:paraId="79314E32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реализации мероприятий, направленных </w:t>
            </w:r>
            <w:r w:rsidRPr="00002304">
              <w:rPr>
                <w:color w:val="auto"/>
                <w:szCs w:val="28"/>
              </w:rPr>
              <w:br/>
              <w:t>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4359" w:type="dxa"/>
            <w:shd w:val="clear" w:color="auto" w:fill="auto"/>
          </w:tcPr>
          <w:p w14:paraId="7391C168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2CB477A4" w14:textId="77777777" w:rsidTr="002723DA">
        <w:tc>
          <w:tcPr>
            <w:tcW w:w="817" w:type="dxa"/>
            <w:shd w:val="clear" w:color="auto" w:fill="auto"/>
          </w:tcPr>
          <w:p w14:paraId="09AECA29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lastRenderedPageBreak/>
              <w:t>13.</w:t>
            </w:r>
          </w:p>
        </w:tc>
        <w:tc>
          <w:tcPr>
            <w:tcW w:w="4678" w:type="dxa"/>
            <w:shd w:val="clear" w:color="auto" w:fill="auto"/>
          </w:tcPr>
          <w:p w14:paraId="118E41CB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об оценке эффективности, результативности, правомерности (законности) и целевого характера использования бюджетных средств администрацией</w:t>
            </w:r>
          </w:p>
        </w:tc>
        <w:tc>
          <w:tcPr>
            <w:tcW w:w="4359" w:type="dxa"/>
            <w:shd w:val="clear" w:color="auto" w:fill="auto"/>
          </w:tcPr>
          <w:p w14:paraId="197EB362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12853AD1" w14:textId="77777777" w:rsidTr="002723DA">
        <w:tc>
          <w:tcPr>
            <w:tcW w:w="817" w:type="dxa"/>
            <w:shd w:val="clear" w:color="auto" w:fill="auto"/>
          </w:tcPr>
          <w:p w14:paraId="225E9B88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14.</w:t>
            </w:r>
          </w:p>
        </w:tc>
        <w:tc>
          <w:tcPr>
            <w:tcW w:w="4678" w:type="dxa"/>
            <w:shd w:val="clear" w:color="auto" w:fill="auto"/>
          </w:tcPr>
          <w:p w14:paraId="228178CA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4359" w:type="dxa"/>
            <w:shd w:val="clear" w:color="auto" w:fill="auto"/>
          </w:tcPr>
          <w:p w14:paraId="5C03A2B1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0D75927F" w14:textId="77777777" w:rsidTr="002723DA">
        <w:tc>
          <w:tcPr>
            <w:tcW w:w="817" w:type="dxa"/>
            <w:shd w:val="clear" w:color="auto" w:fill="auto"/>
          </w:tcPr>
          <w:p w14:paraId="1C2E2797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15.</w:t>
            </w:r>
          </w:p>
        </w:tc>
        <w:tc>
          <w:tcPr>
            <w:tcW w:w="4678" w:type="dxa"/>
            <w:shd w:val="clear" w:color="auto" w:fill="auto"/>
          </w:tcPr>
          <w:p w14:paraId="31B18028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практике рассмотрения администрацией обращений граждан </w:t>
            </w:r>
          </w:p>
          <w:p w14:paraId="018E5022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и юридических лиц, в том числе содержащих сведения о коррупциогенных правонарушениях</w:t>
            </w:r>
          </w:p>
        </w:tc>
        <w:tc>
          <w:tcPr>
            <w:tcW w:w="4359" w:type="dxa"/>
            <w:shd w:val="clear" w:color="auto" w:fill="auto"/>
          </w:tcPr>
          <w:p w14:paraId="4BA4D469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6056DBC4" w14:textId="77777777" w:rsidTr="002723DA">
        <w:tc>
          <w:tcPr>
            <w:tcW w:w="817" w:type="dxa"/>
            <w:shd w:val="clear" w:color="auto" w:fill="auto"/>
          </w:tcPr>
          <w:p w14:paraId="7281C29D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16.</w:t>
            </w:r>
          </w:p>
        </w:tc>
        <w:tc>
          <w:tcPr>
            <w:tcW w:w="4678" w:type="dxa"/>
            <w:shd w:val="clear" w:color="auto" w:fill="auto"/>
          </w:tcPr>
          <w:p w14:paraId="7713EEE1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 xml:space="preserve">о признаках коррупционных правонарушений, выявленных </w:t>
            </w:r>
          </w:p>
          <w:p w14:paraId="52C012AA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в администрации,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4359" w:type="dxa"/>
            <w:shd w:val="clear" w:color="auto" w:fill="auto"/>
          </w:tcPr>
          <w:p w14:paraId="2D98F760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  <w:tr w:rsidR="00002304" w:rsidRPr="00002304" w14:paraId="17055F78" w14:textId="77777777" w:rsidTr="002723DA">
        <w:tc>
          <w:tcPr>
            <w:tcW w:w="817" w:type="dxa"/>
            <w:shd w:val="clear" w:color="auto" w:fill="auto"/>
          </w:tcPr>
          <w:p w14:paraId="7F39C963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17.</w:t>
            </w:r>
          </w:p>
        </w:tc>
        <w:tc>
          <w:tcPr>
            <w:tcW w:w="4678" w:type="dxa"/>
            <w:shd w:val="clear" w:color="auto" w:fill="auto"/>
          </w:tcPr>
          <w:p w14:paraId="66EFDD57" w14:textId="77777777" w:rsidR="00002304" w:rsidRPr="00002304" w:rsidRDefault="00002304" w:rsidP="00002304">
            <w:pPr>
              <w:widowControl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002304">
              <w:rPr>
                <w:color w:val="auto"/>
                <w:szCs w:val="28"/>
              </w:rPr>
              <w:t>об организации и результатах проведения антикоррупционной пропаганды</w:t>
            </w:r>
          </w:p>
        </w:tc>
        <w:tc>
          <w:tcPr>
            <w:tcW w:w="4359" w:type="dxa"/>
            <w:shd w:val="clear" w:color="auto" w:fill="auto"/>
          </w:tcPr>
          <w:p w14:paraId="1B0B2E8C" w14:textId="77777777" w:rsidR="00002304" w:rsidRPr="00002304" w:rsidRDefault="00002304" w:rsidP="00002304">
            <w:pPr>
              <w:widowControl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</w:tc>
      </w:tr>
    </w:tbl>
    <w:p w14:paraId="442C3152" w14:textId="77777777" w:rsidR="00002304" w:rsidRPr="00002304" w:rsidRDefault="00002304" w:rsidP="00002304">
      <w:pPr>
        <w:widowControl/>
        <w:contextualSpacing w:val="0"/>
        <w:jc w:val="center"/>
        <w:rPr>
          <w:color w:val="auto"/>
          <w:szCs w:val="28"/>
        </w:rPr>
      </w:pPr>
    </w:p>
    <w:p w14:paraId="6E6CEF80" w14:textId="77777777" w:rsidR="00002304" w:rsidRPr="00002304" w:rsidRDefault="00002304" w:rsidP="00002304">
      <w:pPr>
        <w:widowControl/>
        <w:ind w:firstLine="0"/>
        <w:contextualSpacing w:val="0"/>
        <w:jc w:val="left"/>
        <w:rPr>
          <w:color w:val="auto"/>
          <w:szCs w:val="28"/>
        </w:rPr>
      </w:pPr>
    </w:p>
    <w:p w14:paraId="642D0419" w14:textId="77777777" w:rsidR="00002304" w:rsidRPr="00002304" w:rsidRDefault="00002304" w:rsidP="00002304">
      <w:pPr>
        <w:widowControl/>
        <w:ind w:firstLine="0"/>
        <w:contextualSpacing w:val="0"/>
        <w:jc w:val="left"/>
        <w:rPr>
          <w:color w:val="auto"/>
          <w:szCs w:val="28"/>
        </w:rPr>
      </w:pPr>
    </w:p>
    <w:p w14:paraId="2E032400" w14:textId="77777777" w:rsidR="00002304" w:rsidRPr="00002304" w:rsidRDefault="00002304" w:rsidP="00002304">
      <w:pPr>
        <w:widowControl/>
        <w:ind w:firstLine="0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>Исполнитель ____________ /_____________________/</w:t>
      </w:r>
    </w:p>
    <w:p w14:paraId="4988E393" w14:textId="77777777" w:rsidR="00002304" w:rsidRPr="00002304" w:rsidRDefault="00002304" w:rsidP="00002304">
      <w:pPr>
        <w:widowControl/>
        <w:ind w:firstLine="0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>«___» _____________ 202__ г.</w:t>
      </w:r>
    </w:p>
    <w:p w14:paraId="238F547F" w14:textId="77777777" w:rsidR="00002304" w:rsidRPr="00002304" w:rsidRDefault="00002304" w:rsidP="00002304">
      <w:pPr>
        <w:widowControl/>
        <w:contextualSpacing w:val="0"/>
        <w:jc w:val="center"/>
        <w:rPr>
          <w:color w:val="auto"/>
          <w:szCs w:val="28"/>
        </w:rPr>
      </w:pPr>
    </w:p>
    <w:p w14:paraId="3A02ED8C" w14:textId="77777777" w:rsidR="00D329E3" w:rsidRPr="00D329E3" w:rsidRDefault="00D329E3" w:rsidP="00002304">
      <w:pPr>
        <w:ind w:firstLine="0"/>
        <w:contextualSpacing w:val="0"/>
        <w:jc w:val="center"/>
        <w:rPr>
          <w:color w:val="000000"/>
          <w:szCs w:val="28"/>
        </w:rPr>
      </w:pPr>
    </w:p>
    <w:sectPr w:rsidR="00D329E3" w:rsidRPr="00D329E3" w:rsidSect="00B25992">
      <w:headerReference w:type="default" r:id="rId7"/>
      <w:pgSz w:w="11906" w:h="16838"/>
      <w:pgMar w:top="819" w:right="1106" w:bottom="1134" w:left="12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5DC" w14:textId="77777777" w:rsidR="00F458F4" w:rsidRDefault="00F458F4" w:rsidP="00C43332">
      <w:r>
        <w:separator/>
      </w:r>
    </w:p>
  </w:endnote>
  <w:endnote w:type="continuationSeparator" w:id="0">
    <w:p w14:paraId="184A6852" w14:textId="77777777" w:rsidR="00F458F4" w:rsidRDefault="00F458F4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0441" w14:textId="77777777" w:rsidR="00F458F4" w:rsidRDefault="00F458F4" w:rsidP="00C43332">
      <w:r>
        <w:separator/>
      </w:r>
    </w:p>
  </w:footnote>
  <w:footnote w:type="continuationSeparator" w:id="0">
    <w:p w14:paraId="6A817C61" w14:textId="77777777" w:rsidR="00F458F4" w:rsidRDefault="00F458F4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8356" w14:textId="77777777" w:rsidR="00E44A34" w:rsidRDefault="00E44A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B68E3C"/>
    <w:lvl w:ilvl="0">
      <w:numFmt w:val="bullet"/>
      <w:lvlText w:val="*"/>
      <w:lvlJc w:val="left"/>
    </w:lvl>
  </w:abstractNum>
  <w:abstractNum w:abstractNumId="1" w15:restartNumberingAfterBreak="0">
    <w:nsid w:val="1A4D2996"/>
    <w:multiLevelType w:val="hybridMultilevel"/>
    <w:tmpl w:val="E8548DC6"/>
    <w:lvl w:ilvl="0" w:tplc="90521B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916EBD"/>
    <w:multiLevelType w:val="singleLevel"/>
    <w:tmpl w:val="2E500B3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986897"/>
    <w:multiLevelType w:val="hybridMultilevel"/>
    <w:tmpl w:val="A20C2852"/>
    <w:lvl w:ilvl="0" w:tplc="D346A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FE79D2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130257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2D2D0A"/>
    <w:multiLevelType w:val="hybridMultilevel"/>
    <w:tmpl w:val="2A882786"/>
    <w:lvl w:ilvl="0" w:tplc="9A645F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6A6D0C"/>
    <w:multiLevelType w:val="singleLevel"/>
    <w:tmpl w:val="77B26DA8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D43585"/>
    <w:multiLevelType w:val="hybridMultilevel"/>
    <w:tmpl w:val="819CD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41B1D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CE16C1B"/>
    <w:multiLevelType w:val="hybridMultilevel"/>
    <w:tmpl w:val="C5329CA0"/>
    <w:lvl w:ilvl="0" w:tplc="3FC01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1053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DD5309"/>
    <w:multiLevelType w:val="hybridMultilevel"/>
    <w:tmpl w:val="FD228E6C"/>
    <w:lvl w:ilvl="0" w:tplc="EFD09EF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2"/>
  </w:num>
  <w:num w:numId="5">
    <w:abstractNumId w:val="9"/>
  </w:num>
  <w:num w:numId="6">
    <w:abstractNumId w:val="8"/>
  </w:num>
  <w:num w:numId="7">
    <w:abstractNumId w:val="3"/>
  </w:num>
  <w:num w:numId="8">
    <w:abstractNumId w:val="3"/>
    <w:lvlOverride w:ilvl="0">
      <w:lvl w:ilvl="0">
        <w:start w:val="3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4"/>
  </w:num>
  <w:num w:numId="11">
    <w:abstractNumId w:val="13"/>
  </w:num>
  <w:num w:numId="12">
    <w:abstractNumId w:val="1"/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2"/>
    <w:rsid w:val="00002304"/>
    <w:rsid w:val="00012CF3"/>
    <w:rsid w:val="000231D0"/>
    <w:rsid w:val="00050B4C"/>
    <w:rsid w:val="00064512"/>
    <w:rsid w:val="000B7ACA"/>
    <w:rsid w:val="000F6247"/>
    <w:rsid w:val="000F7C53"/>
    <w:rsid w:val="001124AF"/>
    <w:rsid w:val="00174676"/>
    <w:rsid w:val="001A25B5"/>
    <w:rsid w:val="001D2D53"/>
    <w:rsid w:val="001F5CA6"/>
    <w:rsid w:val="00211979"/>
    <w:rsid w:val="002270BD"/>
    <w:rsid w:val="00235728"/>
    <w:rsid w:val="002651F2"/>
    <w:rsid w:val="00280729"/>
    <w:rsid w:val="00281698"/>
    <w:rsid w:val="002A7883"/>
    <w:rsid w:val="002C3FD6"/>
    <w:rsid w:val="003056FC"/>
    <w:rsid w:val="00315343"/>
    <w:rsid w:val="00341413"/>
    <w:rsid w:val="003471A9"/>
    <w:rsid w:val="00365338"/>
    <w:rsid w:val="003720AC"/>
    <w:rsid w:val="003720F0"/>
    <w:rsid w:val="003C6624"/>
    <w:rsid w:val="003D2524"/>
    <w:rsid w:val="003F30C7"/>
    <w:rsid w:val="003F7EAF"/>
    <w:rsid w:val="00403AF7"/>
    <w:rsid w:val="0042246D"/>
    <w:rsid w:val="00440A3C"/>
    <w:rsid w:val="0045384D"/>
    <w:rsid w:val="00491316"/>
    <w:rsid w:val="004B3D8B"/>
    <w:rsid w:val="004C1481"/>
    <w:rsid w:val="005108C5"/>
    <w:rsid w:val="00551DC2"/>
    <w:rsid w:val="00562968"/>
    <w:rsid w:val="00564008"/>
    <w:rsid w:val="00586F12"/>
    <w:rsid w:val="005A0ED4"/>
    <w:rsid w:val="005C02A5"/>
    <w:rsid w:val="005C6C2A"/>
    <w:rsid w:val="00632957"/>
    <w:rsid w:val="00651A04"/>
    <w:rsid w:val="00655ECA"/>
    <w:rsid w:val="0067421C"/>
    <w:rsid w:val="006F2664"/>
    <w:rsid w:val="00746540"/>
    <w:rsid w:val="007708DF"/>
    <w:rsid w:val="007D2329"/>
    <w:rsid w:val="007F7FE1"/>
    <w:rsid w:val="008063CD"/>
    <w:rsid w:val="00845FB5"/>
    <w:rsid w:val="00856E3B"/>
    <w:rsid w:val="0087628E"/>
    <w:rsid w:val="00895228"/>
    <w:rsid w:val="008F4A47"/>
    <w:rsid w:val="009112DB"/>
    <w:rsid w:val="00934C0E"/>
    <w:rsid w:val="00940D17"/>
    <w:rsid w:val="00947FD8"/>
    <w:rsid w:val="00960FC4"/>
    <w:rsid w:val="0096605B"/>
    <w:rsid w:val="009950E2"/>
    <w:rsid w:val="009A22FB"/>
    <w:rsid w:val="009A4DFC"/>
    <w:rsid w:val="009F6D45"/>
    <w:rsid w:val="00A0620E"/>
    <w:rsid w:val="00A20889"/>
    <w:rsid w:val="00A73B46"/>
    <w:rsid w:val="00AC0F12"/>
    <w:rsid w:val="00AD1691"/>
    <w:rsid w:val="00B12B21"/>
    <w:rsid w:val="00B25992"/>
    <w:rsid w:val="00B57144"/>
    <w:rsid w:val="00B77D01"/>
    <w:rsid w:val="00BD3C4A"/>
    <w:rsid w:val="00BF5D13"/>
    <w:rsid w:val="00C3208E"/>
    <w:rsid w:val="00C43332"/>
    <w:rsid w:val="00CB41A5"/>
    <w:rsid w:val="00D056A9"/>
    <w:rsid w:val="00D14758"/>
    <w:rsid w:val="00D221F6"/>
    <w:rsid w:val="00D329E3"/>
    <w:rsid w:val="00D47347"/>
    <w:rsid w:val="00D8221B"/>
    <w:rsid w:val="00D87405"/>
    <w:rsid w:val="00DD0AE0"/>
    <w:rsid w:val="00DD25B7"/>
    <w:rsid w:val="00DD6C62"/>
    <w:rsid w:val="00DE4A8D"/>
    <w:rsid w:val="00E064FD"/>
    <w:rsid w:val="00E105AE"/>
    <w:rsid w:val="00E43660"/>
    <w:rsid w:val="00E44A34"/>
    <w:rsid w:val="00E44AD0"/>
    <w:rsid w:val="00E50C40"/>
    <w:rsid w:val="00E51158"/>
    <w:rsid w:val="00E8055E"/>
    <w:rsid w:val="00E932F9"/>
    <w:rsid w:val="00EB10CB"/>
    <w:rsid w:val="00EB37D7"/>
    <w:rsid w:val="00EB7729"/>
    <w:rsid w:val="00EC13DF"/>
    <w:rsid w:val="00EE619C"/>
    <w:rsid w:val="00F3779A"/>
    <w:rsid w:val="00F458F4"/>
    <w:rsid w:val="00F51245"/>
    <w:rsid w:val="00F62881"/>
    <w:rsid w:val="00F66753"/>
    <w:rsid w:val="00F841D5"/>
    <w:rsid w:val="00F85AE4"/>
    <w:rsid w:val="00FD411F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50EE71"/>
  <w15:docId w15:val="{A43F5BB3-6D1F-4FAC-886C-1640C43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04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0"/>
    </w:pPr>
    <w:rPr>
      <w:rFonts w:eastAsia="Calibri"/>
      <w:color w:val="auto"/>
    </w:rPr>
  </w:style>
  <w:style w:type="paragraph" w:styleId="2">
    <w:name w:val="heading 2"/>
    <w:basedOn w:val="a"/>
    <w:next w:val="a"/>
    <w:link w:val="2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1"/>
    </w:pPr>
    <w:rPr>
      <w:rFonts w:eastAsia="Calibri"/>
      <w:b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9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7ACA"/>
    <w:pPr>
      <w:ind w:left="720"/>
    </w:pPr>
  </w:style>
  <w:style w:type="character" w:customStyle="1" w:styleId="10">
    <w:name w:val="Заголовок 1 Знак"/>
    <w:basedOn w:val="a0"/>
    <w:link w:val="1"/>
    <w:rsid w:val="005C02A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02A5"/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C02A5"/>
  </w:style>
  <w:style w:type="paragraph" w:styleId="a9">
    <w:name w:val="Balloon Text"/>
    <w:basedOn w:val="a"/>
    <w:link w:val="aa"/>
    <w:semiHidden/>
    <w:rsid w:val="005C02A5"/>
    <w:pPr>
      <w:ind w:firstLine="0"/>
      <w:contextualSpacing w:val="0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C02A5"/>
    <w:rPr>
      <w:rFonts w:ascii="Tahoma" w:eastAsia="Calibri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rsid w:val="005C02A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5C02A5"/>
    <w:pPr>
      <w:ind w:left="720" w:firstLine="0"/>
      <w:contextualSpacing w:val="0"/>
      <w:jc w:val="left"/>
    </w:pPr>
    <w:rPr>
      <w:rFonts w:eastAsia="Calibri"/>
      <w:color w:val="auto"/>
      <w:sz w:val="20"/>
    </w:rPr>
  </w:style>
  <w:style w:type="paragraph" w:customStyle="1" w:styleId="ConsPlusNormal">
    <w:name w:val="ConsPlusNormal"/>
    <w:rsid w:val="005C02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ab">
    <w:basedOn w:val="a"/>
    <w:next w:val="ac"/>
    <w:rsid w:val="005C02A5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paragraph" w:customStyle="1" w:styleId="ConsPlusCell">
    <w:name w:val="ConsPlusCell"/>
    <w:rsid w:val="005C0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rsid w:val="005C02A5"/>
    <w:rPr>
      <w:rFonts w:cs="Times New Roman"/>
      <w:color w:val="0000FF"/>
      <w:u w:val="single"/>
    </w:rPr>
  </w:style>
  <w:style w:type="table" w:customStyle="1" w:styleId="110">
    <w:name w:val="Сетка таблицы11"/>
    <w:rsid w:val="005C0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02A5"/>
    <w:rPr>
      <w:rFonts w:cs="Times New Roman"/>
    </w:rPr>
  </w:style>
  <w:style w:type="table" w:customStyle="1" w:styleId="21">
    <w:name w:val="Сетка таблицы2"/>
    <w:basedOn w:val="a1"/>
    <w:next w:val="a7"/>
    <w:uiPriority w:val="39"/>
    <w:rsid w:val="005C02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C02A5"/>
    <w:pPr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174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3</TotalTime>
  <Pages>9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2</cp:revision>
  <cp:lastPrinted>2024-06-28T13:25:00Z</cp:lastPrinted>
  <dcterms:created xsi:type="dcterms:W3CDTF">2024-06-28T13:28:00Z</dcterms:created>
  <dcterms:modified xsi:type="dcterms:W3CDTF">2024-06-28T13:28:00Z</dcterms:modified>
</cp:coreProperties>
</file>